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1C8" w:rsidRPr="008F3703" w:rsidRDefault="00023B0C" w:rsidP="002261C8">
      <w:pPr>
        <w:ind w:left="1440" w:right="-1440"/>
        <w:rPr>
          <w:rFonts w:ascii="Cooper Black" w:hAnsi="Cooper Black"/>
          <w:szCs w:val="24"/>
        </w:rPr>
      </w:pPr>
      <w:r>
        <w:rPr>
          <w:noProof/>
        </w:rPr>
        <w:drawing>
          <wp:anchor distT="0" distB="0" distL="114300" distR="114300" simplePos="0" relativeHeight="251653632" behindDoc="0" locked="0" layoutInCell="1" allowOverlap="1">
            <wp:simplePos x="0" y="0"/>
            <wp:positionH relativeFrom="column">
              <wp:posOffset>-876300</wp:posOffset>
            </wp:positionH>
            <wp:positionV relativeFrom="paragraph">
              <wp:posOffset>-92710</wp:posOffset>
            </wp:positionV>
            <wp:extent cx="1133475" cy="352425"/>
            <wp:effectExtent l="0" t="0" r="9525" b="9525"/>
            <wp:wrapNone/>
            <wp:docPr id="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clrChange>
                        <a:clrFrom>
                          <a:srgbClr val="FFFFFF"/>
                        </a:clrFrom>
                        <a:clrTo>
                          <a:srgbClr val="FFFFFF">
                            <a:alpha val="0"/>
                          </a:srgbClr>
                        </a:clrTo>
                      </a:clrChange>
                      <a:lum bright="-10000"/>
                      <a:extLst>
                        <a:ext uri="{28A0092B-C50C-407E-A947-70E740481C1C}">
                          <a14:useLocalDpi xmlns:a14="http://schemas.microsoft.com/office/drawing/2010/main" val="0"/>
                        </a:ext>
                      </a:extLst>
                    </a:blip>
                    <a:srcRect/>
                    <a:stretch>
                      <a:fillRect/>
                    </a:stretch>
                  </pic:blipFill>
                  <pic:spPr bwMode="auto">
                    <a:xfrm>
                      <a:off x="0" y="0"/>
                      <a:ext cx="1133475" cy="352425"/>
                    </a:xfrm>
                    <a:prstGeom prst="rect">
                      <a:avLst/>
                    </a:prstGeom>
                    <a:noFill/>
                    <a:ln>
                      <a:noFill/>
                    </a:ln>
                  </pic:spPr>
                </pic:pic>
              </a:graphicData>
            </a:graphic>
          </wp:anchor>
        </w:drawing>
      </w:r>
      <w:r w:rsidR="002261C8" w:rsidRPr="00B74F9D">
        <w:rPr>
          <w:rFonts w:ascii="Calibri" w:hAnsi="Calibri"/>
        </w:rPr>
        <w:t xml:space="preserve">      </w:t>
      </w:r>
      <w:r w:rsidR="003F3FB8">
        <w:rPr>
          <w:rFonts w:ascii="Calibri" w:hAnsi="Calibri"/>
        </w:rPr>
        <w:tab/>
      </w:r>
      <w:r w:rsidR="002261C8" w:rsidRPr="008F3703">
        <w:rPr>
          <w:rFonts w:ascii="Cooper Black" w:hAnsi="Cooper Black"/>
          <w:szCs w:val="24"/>
        </w:rPr>
        <w:t xml:space="preserve">Sec </w:t>
      </w:r>
      <w:r w:rsidR="002261C8">
        <w:rPr>
          <w:rFonts w:ascii="Cooper Black" w:hAnsi="Cooper Black"/>
        </w:rPr>
        <w:t>5</w:t>
      </w:r>
      <w:r w:rsidR="002261C8" w:rsidRPr="008F3703">
        <w:rPr>
          <w:rFonts w:ascii="Cooper Black" w:hAnsi="Cooper Black"/>
          <w:szCs w:val="24"/>
        </w:rPr>
        <w:t>.</w:t>
      </w:r>
      <w:r w:rsidR="003F3FB8">
        <w:rPr>
          <w:rFonts w:ascii="Cooper Black" w:hAnsi="Cooper Black"/>
          <w:szCs w:val="24"/>
        </w:rPr>
        <w:t>3</w:t>
      </w:r>
      <w:r w:rsidR="002261C8">
        <w:rPr>
          <w:rFonts w:ascii="Cooper Black" w:hAnsi="Cooper Black"/>
          <w:szCs w:val="24"/>
        </w:rPr>
        <w:t xml:space="preserve"> </w:t>
      </w:r>
      <w:r w:rsidR="002261C8">
        <w:rPr>
          <w:rFonts w:ascii="Cooper Black" w:hAnsi="Cooper Black"/>
        </w:rPr>
        <w:t>–Trigonometry</w:t>
      </w:r>
      <w:r w:rsidR="002261C8">
        <w:rPr>
          <w:rFonts w:ascii="Cooper Black" w:hAnsi="Cooper Black"/>
          <w:szCs w:val="24"/>
        </w:rPr>
        <w:t xml:space="preserve"> </w:t>
      </w:r>
      <w:r w:rsidR="002261C8" w:rsidRPr="008F3703">
        <w:rPr>
          <w:rFonts w:ascii="Cooper Black" w:hAnsi="Cooper Black"/>
          <w:szCs w:val="24"/>
        </w:rPr>
        <w:tab/>
      </w:r>
      <w:r w:rsidR="002261C8" w:rsidRPr="008F3703">
        <w:rPr>
          <w:rFonts w:ascii="Cooper Black" w:hAnsi="Cooper Black"/>
          <w:szCs w:val="24"/>
        </w:rPr>
        <w:tab/>
      </w:r>
      <w:r w:rsidR="002261C8" w:rsidRPr="008F3703">
        <w:rPr>
          <w:rFonts w:ascii="Cooper Black" w:hAnsi="Cooper Black"/>
          <w:szCs w:val="24"/>
        </w:rPr>
        <w:tab/>
      </w:r>
      <w:r w:rsidR="002261C8" w:rsidRPr="008F3703">
        <w:rPr>
          <w:rFonts w:ascii="Cooper Black" w:hAnsi="Cooper Black"/>
          <w:szCs w:val="24"/>
        </w:rPr>
        <w:tab/>
      </w:r>
      <w:r w:rsidR="002261C8" w:rsidRPr="008F3703">
        <w:rPr>
          <w:rFonts w:ascii="Cooper Black" w:hAnsi="Cooper Black"/>
          <w:szCs w:val="24"/>
        </w:rPr>
        <w:tab/>
      </w:r>
    </w:p>
    <w:p w:rsidR="002261C8" w:rsidRDefault="00AC1675" w:rsidP="002261C8">
      <w:pPr>
        <w:ind w:left="-1350" w:right="-1620"/>
      </w:pPr>
      <w:r>
        <w:rPr>
          <w:b/>
          <w:noProof/>
          <w:u w:val="single"/>
        </w:rPr>
        <mc:AlternateContent>
          <mc:Choice Requires="wpg">
            <w:drawing>
              <wp:anchor distT="0" distB="0" distL="114300" distR="114300" simplePos="0" relativeHeight="251658752" behindDoc="0" locked="0" layoutInCell="1" allowOverlap="1">
                <wp:simplePos x="0" y="0"/>
                <wp:positionH relativeFrom="column">
                  <wp:posOffset>2651125</wp:posOffset>
                </wp:positionH>
                <wp:positionV relativeFrom="paragraph">
                  <wp:posOffset>142875</wp:posOffset>
                </wp:positionV>
                <wp:extent cx="3924935" cy="2531745"/>
                <wp:effectExtent l="0" t="0" r="0" b="1905"/>
                <wp:wrapNone/>
                <wp:docPr id="374"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24935" cy="2531745"/>
                          <a:chOff x="5775" y="1134"/>
                          <a:chExt cx="6181" cy="3987"/>
                        </a:xfrm>
                      </wpg:grpSpPr>
                      <wps:wsp>
                        <wps:cNvPr id="375" name="Freeform 191"/>
                        <wps:cNvSpPr>
                          <a:spLocks/>
                        </wps:cNvSpPr>
                        <wps:spPr bwMode="auto">
                          <a:xfrm>
                            <a:off x="6171" y="1479"/>
                            <a:ext cx="5370" cy="3060"/>
                          </a:xfrm>
                          <a:custGeom>
                            <a:avLst/>
                            <a:gdLst>
                              <a:gd name="T0" fmla="*/ 0 w 5370"/>
                              <a:gd name="T1" fmla="*/ 3060 h 3060"/>
                              <a:gd name="T2" fmla="*/ 5370 w 5370"/>
                              <a:gd name="T3" fmla="*/ 3060 h 3060"/>
                              <a:gd name="T4" fmla="*/ 2175 w 5370"/>
                              <a:gd name="T5" fmla="*/ 0 h 3060"/>
                              <a:gd name="T6" fmla="*/ 0 w 5370"/>
                              <a:gd name="T7" fmla="*/ 3060 h 3060"/>
                            </a:gdLst>
                            <a:ahLst/>
                            <a:cxnLst>
                              <a:cxn ang="0">
                                <a:pos x="T0" y="T1"/>
                              </a:cxn>
                              <a:cxn ang="0">
                                <a:pos x="T2" y="T3"/>
                              </a:cxn>
                              <a:cxn ang="0">
                                <a:pos x="T4" y="T5"/>
                              </a:cxn>
                              <a:cxn ang="0">
                                <a:pos x="T6" y="T7"/>
                              </a:cxn>
                            </a:cxnLst>
                            <a:rect l="0" t="0" r="r" b="b"/>
                            <a:pathLst>
                              <a:path w="5370" h="3060">
                                <a:moveTo>
                                  <a:pt x="0" y="3060"/>
                                </a:moveTo>
                                <a:lnTo>
                                  <a:pt x="5370" y="3060"/>
                                </a:lnTo>
                                <a:lnTo>
                                  <a:pt x="2175" y="0"/>
                                </a:lnTo>
                                <a:lnTo>
                                  <a:pt x="0" y="3060"/>
                                </a:lnTo>
                                <a:close/>
                              </a:path>
                            </a:pathLst>
                          </a:custGeom>
                          <a:solidFill>
                            <a:srgbClr val="FFFFFF"/>
                          </a:solidFill>
                          <a:ln w="28575" cmpd="sng">
                            <a:solidFill>
                              <a:srgbClr val="000000"/>
                            </a:solidFill>
                            <a:round/>
                            <a:headEnd/>
                            <a:tailEnd/>
                          </a:ln>
                        </wps:spPr>
                        <wps:bodyPr rot="0" vert="horz" wrap="square" lIns="91440" tIns="45720" rIns="91440" bIns="45720" anchor="t" anchorCtr="0" upright="1">
                          <a:noAutofit/>
                        </wps:bodyPr>
                      </wps:wsp>
                      <wps:wsp>
                        <wps:cNvPr id="376" name="Line 192"/>
                        <wps:cNvCnPr/>
                        <wps:spPr bwMode="auto">
                          <a:xfrm>
                            <a:off x="8346" y="1494"/>
                            <a:ext cx="0" cy="302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7" name="Text Box 193"/>
                        <wps:cNvSpPr txBox="1">
                          <a:spLocks noChangeArrowheads="1"/>
                        </wps:cNvSpPr>
                        <wps:spPr bwMode="auto">
                          <a:xfrm>
                            <a:off x="11431" y="4380"/>
                            <a:ext cx="52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03B" w:rsidRDefault="00BE403B" w:rsidP="00BE403B">
                              <w:r>
                                <w:t>A</w:t>
                              </w:r>
                            </w:p>
                          </w:txbxContent>
                        </wps:txbx>
                        <wps:bodyPr rot="0" vert="horz" wrap="square" lIns="91440" tIns="45720" rIns="91440" bIns="45720" anchor="t" anchorCtr="0" upright="1">
                          <a:noAutofit/>
                        </wps:bodyPr>
                      </wps:wsp>
                      <wps:wsp>
                        <wps:cNvPr id="378" name="Text Box 194"/>
                        <wps:cNvSpPr txBox="1">
                          <a:spLocks noChangeArrowheads="1"/>
                        </wps:cNvSpPr>
                        <wps:spPr bwMode="auto">
                          <a:xfrm>
                            <a:off x="5775" y="4416"/>
                            <a:ext cx="52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03B" w:rsidRDefault="00BE403B" w:rsidP="00BE403B">
                              <w:r>
                                <w:t>C</w:t>
                              </w:r>
                            </w:p>
                          </w:txbxContent>
                        </wps:txbx>
                        <wps:bodyPr rot="0" vert="horz" wrap="square" lIns="91440" tIns="45720" rIns="91440" bIns="45720" anchor="t" anchorCtr="0" upright="1">
                          <a:noAutofit/>
                        </wps:bodyPr>
                      </wps:wsp>
                      <wps:wsp>
                        <wps:cNvPr id="379" name="Text Box 195"/>
                        <wps:cNvSpPr txBox="1">
                          <a:spLocks noChangeArrowheads="1"/>
                        </wps:cNvSpPr>
                        <wps:spPr bwMode="auto">
                          <a:xfrm>
                            <a:off x="8121" y="1134"/>
                            <a:ext cx="52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03B" w:rsidRDefault="00BE403B" w:rsidP="00BE403B">
                              <w:r>
                                <w:t>B</w:t>
                              </w:r>
                            </w:p>
                          </w:txbxContent>
                        </wps:txbx>
                        <wps:bodyPr rot="0" vert="horz" wrap="square" lIns="91440" tIns="45720" rIns="91440" bIns="45720" anchor="t" anchorCtr="0" upright="1">
                          <a:noAutofit/>
                        </wps:bodyPr>
                      </wps:wsp>
                      <wps:wsp>
                        <wps:cNvPr id="380" name="Text Box 196"/>
                        <wps:cNvSpPr txBox="1">
                          <a:spLocks noChangeArrowheads="1"/>
                        </wps:cNvSpPr>
                        <wps:spPr bwMode="auto">
                          <a:xfrm>
                            <a:off x="9951" y="2859"/>
                            <a:ext cx="52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03B" w:rsidRDefault="00BE403B" w:rsidP="00BE403B">
                              <w:r>
                                <w:t>c</w:t>
                              </w:r>
                            </w:p>
                          </w:txbxContent>
                        </wps:txbx>
                        <wps:bodyPr rot="0" vert="horz" wrap="square" lIns="91440" tIns="45720" rIns="91440" bIns="45720" anchor="t" anchorCtr="0" upright="1">
                          <a:noAutofit/>
                        </wps:bodyPr>
                      </wps:wsp>
                      <wps:wsp>
                        <wps:cNvPr id="381" name="Text Box 197"/>
                        <wps:cNvSpPr txBox="1">
                          <a:spLocks noChangeArrowheads="1"/>
                        </wps:cNvSpPr>
                        <wps:spPr bwMode="auto">
                          <a:xfrm>
                            <a:off x="6876" y="2799"/>
                            <a:ext cx="52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03B" w:rsidRDefault="00BE403B" w:rsidP="00BE403B">
                              <w:r>
                                <w:t>a</w:t>
                              </w:r>
                            </w:p>
                          </w:txbxContent>
                        </wps:txbx>
                        <wps:bodyPr rot="0" vert="horz" wrap="square" lIns="91440" tIns="45720" rIns="91440" bIns="45720" anchor="t" anchorCtr="0" upright="1">
                          <a:noAutofit/>
                        </wps:bodyPr>
                      </wps:wsp>
                      <wps:wsp>
                        <wps:cNvPr id="382" name="Text Box 198"/>
                        <wps:cNvSpPr txBox="1">
                          <a:spLocks noChangeArrowheads="1"/>
                        </wps:cNvSpPr>
                        <wps:spPr bwMode="auto">
                          <a:xfrm>
                            <a:off x="8256" y="2972"/>
                            <a:ext cx="52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03B" w:rsidRDefault="00BE403B" w:rsidP="00BE403B">
                              <w:r>
                                <w:t>h</w:t>
                              </w:r>
                            </w:p>
                          </w:txbxContent>
                        </wps:txbx>
                        <wps:bodyPr rot="0" vert="horz" wrap="square" lIns="91440" tIns="45720" rIns="91440" bIns="45720" anchor="t" anchorCtr="0" upright="1">
                          <a:noAutofit/>
                        </wps:bodyPr>
                      </wps:wsp>
                      <wps:wsp>
                        <wps:cNvPr id="383" name="Line 200"/>
                        <wps:cNvCnPr/>
                        <wps:spPr bwMode="auto">
                          <a:xfrm>
                            <a:off x="6186" y="4845"/>
                            <a:ext cx="214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88" name="Line 201"/>
                        <wps:cNvCnPr/>
                        <wps:spPr bwMode="auto">
                          <a:xfrm>
                            <a:off x="8316" y="4845"/>
                            <a:ext cx="322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89" name="Rectangle 202"/>
                        <wps:cNvSpPr>
                          <a:spLocks noChangeArrowheads="1"/>
                        </wps:cNvSpPr>
                        <wps:spPr bwMode="auto">
                          <a:xfrm>
                            <a:off x="7041" y="4695"/>
                            <a:ext cx="555" cy="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Rectangle 203"/>
                        <wps:cNvSpPr>
                          <a:spLocks noChangeArrowheads="1"/>
                        </wps:cNvSpPr>
                        <wps:spPr bwMode="auto">
                          <a:xfrm>
                            <a:off x="9621" y="4710"/>
                            <a:ext cx="660"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Text Box 204"/>
                        <wps:cNvSpPr txBox="1">
                          <a:spLocks noChangeArrowheads="1"/>
                        </wps:cNvSpPr>
                        <wps:spPr bwMode="auto">
                          <a:xfrm>
                            <a:off x="9528" y="4653"/>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03B" w:rsidRDefault="00BE403B" w:rsidP="00BE403B">
                              <w:r>
                                <w:t>(b - x)</w:t>
                              </w:r>
                            </w:p>
                          </w:txbxContent>
                        </wps:txbx>
                        <wps:bodyPr rot="0" vert="horz" wrap="square" lIns="91440" tIns="45720" rIns="91440" bIns="45720" anchor="t" anchorCtr="0" upright="1">
                          <a:noAutofit/>
                        </wps:bodyPr>
                      </wps:wsp>
                      <wps:wsp>
                        <wps:cNvPr id="292" name="Text Box 205"/>
                        <wps:cNvSpPr txBox="1">
                          <a:spLocks noChangeArrowheads="1"/>
                        </wps:cNvSpPr>
                        <wps:spPr bwMode="auto">
                          <a:xfrm>
                            <a:off x="6942" y="4656"/>
                            <a:ext cx="85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03B" w:rsidRDefault="00BE403B" w:rsidP="00BE403B">
                              <w:r>
                                <w:t xml:space="preserve">   x</w:t>
                              </w:r>
                            </w:p>
                          </w:txbxContent>
                        </wps:txbx>
                        <wps:bodyPr rot="0" vert="horz" wrap="square" lIns="91440" tIns="45720" rIns="91440" bIns="45720" anchor="t" anchorCtr="0" upright="1">
                          <a:noAutofit/>
                        </wps:bodyPr>
                      </wps:wsp>
                      <wps:wsp>
                        <wps:cNvPr id="293" name="Rectangle 206"/>
                        <wps:cNvSpPr>
                          <a:spLocks noChangeArrowheads="1"/>
                        </wps:cNvSpPr>
                        <wps:spPr bwMode="auto">
                          <a:xfrm>
                            <a:off x="8346" y="4360"/>
                            <a:ext cx="179" cy="17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7" o:spid="_x0000_s1026" style="position:absolute;left:0;text-align:left;margin-left:208.75pt;margin-top:11.25pt;width:309.05pt;height:199.35pt;z-index:251658752" coordorigin="5775,1134" coordsize="6181,3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">
                <v:shape id="Freeform 191" o:spid="_x0000_s1027" style="position:absolute;left:6171;top:1479;width:5370;height:3060;visibility:visible;mso-wrap-style:square;v-text-anchor:top" coordsize="5370,3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3qcMA&#10;AADcAAAADwAAAGRycy9kb3ducmV2LnhtbESP0YrCMBRE3xf8h3AF39ZURVeqUUR2xUUfavUDLs21&#10;LTY3pUm1/r1ZEPZxmJkzzHLdmUrcqXGlZQWjYQSCOLO65FzB5fzzOQfhPLLGyjIpeJKD9ar3scRY&#10;2wef6J76XAQIuxgVFN7XsZQuK8igG9qaOHhX2xj0QTa51A0+AtxUchxFM2mw5LBQYE3bgrJb2hoF&#10;pwknu1+ZmiN9J7U8jNvD7dgqNeh3mwUIT53/D7/be61g8jWFvzPhCM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3qcMAAADcAAAADwAAAAAAAAAAAAAAAACYAgAAZHJzL2Rv&#10;d25yZXYueG1sUEsFBgAAAAAEAAQA9QAAAIgDAAAAAA==&#10;" path="m,3060r5370,l2175,,,3060xe" strokeweight="2.25pt">
                  <v:path arrowok="t" o:connecttype="custom" o:connectlocs="0,3060;5370,3060;2175,0;0,3060" o:connectangles="0,0,0,0"/>
                </v:shape>
                <v:line id="Line 192" o:spid="_x0000_s1028" style="position:absolute;visibility:visible;mso-wrap-style:square" from="8346,1494" to="8346,4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1wucUAAADcAAAADwAAAGRycy9kb3ducmV2LnhtbESPX2vCMBTF34V9h3AHe9N0DnTrTGUI&#10;gg9uYh17vjTXtmtzU5Os1m9vBoKPh/Pnx1ksB9OKnpyvLSt4niQgiAuray4VfB/W41cQPiBrbC2T&#10;ggt5WGYPowWm2p55T30eShFH2KeooAqhS6X0RUUG/cR2xNE7WmcwROlKqR2e47hp5TRJZtJgzZFQ&#10;YUerioom/zORW5Rbd/r5bYbN8XO7PnH/9nXYKfX0OHy8gwg0hHv41t5oBS/zGfyfiUdAZl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k1wucUAAADcAAAADwAAAAAAAAAA&#10;AAAAAAChAgAAZHJzL2Rvd25yZXYueG1sUEsFBgAAAAAEAAQA+QAAAJMDAAAAAA==&#10;">
                  <v:stroke dashstyle="dash"/>
                </v:line>
                <v:shapetype id="_x0000_t202" coordsize="21600,21600" o:spt="202" path="m,l,21600r21600,l21600,xe">
                  <v:stroke joinstyle="miter"/>
                  <v:path gradientshapeok="t" o:connecttype="rect"/>
                </v:shapetype>
                <v:shape id="Text Box 193" o:spid="_x0000_s1029" type="#_x0000_t202" style="position:absolute;left:11431;top:4380;width:52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uaCMQA&#10;AADcAAAADwAAAGRycy9kb3ducmV2LnhtbESPW2sCMRSE3wv+h3CEvtVE23pZjVIqBZ8Ur+DbYXPc&#10;XdycLJvorv/eFAp9HGbmG2a2aG0p7lT7wrGGfk+BIE6dKTjTcNj/vI1B+IBssHRMGh7kYTHvvMww&#10;Ma7hLd13IRMRwj5BDXkIVSKlT3Oy6HuuIo7exdUWQ5R1Jk2NTYTbUg6UGkqLBceFHCv6zim97m5W&#10;w3F9OZ8+1CZb2s+qca2SbCdS69du+zUFEagN/+G/9spoeB+N4PdMP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7mgjEAAAA3AAAAA8AAAAAAAAAAAAAAAAAmAIAAGRycy9k&#10;b3ducmV2LnhtbFBLBQYAAAAABAAEAPUAAACJAwAAAAA=&#10;" filled="f" stroked="f">
                  <v:textbox>
                    <w:txbxContent>
                      <w:p w:rsidR="00BE403B" w:rsidRDefault="00BE403B" w:rsidP="00BE403B">
                        <w:r>
                          <w:t>A</w:t>
                        </w:r>
                      </w:p>
                    </w:txbxContent>
                  </v:textbox>
                </v:shape>
                <v:shape id="Text Box 194" o:spid="_x0000_s1030" type="#_x0000_t202" style="position:absolute;left:5775;top:4416;width:52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OesEA&#10;AADcAAAADwAAAGRycy9kb3ducmV2LnhtbERPy4rCMBTdD/gP4QruNHF0fFSjDA4DrmYYX+Du0lzb&#10;YnNTmmjr35uFMMvDeS/XrS3FnWpfONYwHCgQxKkzBWcaDvvv/gyED8gGS8ek4UEe1qvO2xIT4xr+&#10;o/suZCKGsE9QQx5ClUjp05ws+oGriCN3cbXFEGGdSVNjE8NtKd+VmkiLBceGHCva5JRedzer4fhz&#10;OZ/G6jf7sh9V41ol2c6l1r1u+7kAEagN/+KXe2s0jKZxbTwTj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kDnrBAAAA3AAAAA8AAAAAAAAAAAAAAAAAmAIAAGRycy9kb3du&#10;cmV2LnhtbFBLBQYAAAAABAAEAPUAAACGAwAAAAA=&#10;" filled="f" stroked="f">
                  <v:textbox>
                    <w:txbxContent>
                      <w:p w:rsidR="00BE403B" w:rsidRDefault="00BE403B" w:rsidP="00BE403B">
                        <w:r>
                          <w:t>C</w:t>
                        </w:r>
                      </w:p>
                    </w:txbxContent>
                  </v:textbox>
                </v:shape>
                <v:shape id="Text Box 195" o:spid="_x0000_s1031" type="#_x0000_t202" style="position:absolute;left:8121;top:1134;width:52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ir4cUA&#10;AADcAAAADwAAAGRycy9kb3ducmV2LnhtbESPQWvCQBSE74L/YXlCb7pbq1bTbKS0CD21VKvg7ZF9&#10;JsHs25DdmvTfdwXB4zAz3zDpure1uFDrK8caHicKBHHuTMWFhp/dZrwE4QOywdoxafgjD+tsOEgx&#10;Ma7jb7psQyEihH2CGsoQmkRKn5dk0U9cQxy9k2sthijbQpoWuwi3tZwqtZAWK44LJTb0VlJ+3v5a&#10;DfvP0/EwU1/Fu503neuVZLuSWj+M+tcXEIH6cA/f2h9Gw9PzCq5n4hGQ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qKvhxQAAANwAAAAPAAAAAAAAAAAAAAAAAJgCAABkcnMv&#10;ZG93bnJldi54bWxQSwUGAAAAAAQABAD1AAAAigMAAAAA&#10;" filled="f" stroked="f">
                  <v:textbox>
                    <w:txbxContent>
                      <w:p w:rsidR="00BE403B" w:rsidRDefault="00BE403B" w:rsidP="00BE403B">
                        <w:r>
                          <w:t>B</w:t>
                        </w:r>
                      </w:p>
                    </w:txbxContent>
                  </v:textbox>
                </v:shape>
                <v:shape id="Text Box 196" o:spid="_x0000_s1032" type="#_x0000_t202" style="position:absolute;left:9951;top:2859;width:52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dyW8AA&#10;AADcAAAADwAAAGRycy9kb3ducmV2LnhtbERPy4rCMBTdC/5DuII7TdRRnGoUUQRXIz5mYHaX5toW&#10;m5vSRNv5+8lCcHk47+W6taV4Uu0LxxpGQwWCOHWm4EzD9bIfzEH4gGywdEwa/sjDetXtLDExruET&#10;Pc8hEzGEfYIa8hCqREqf5mTRD11FHLmbqy2GCOtMmhqbGG5LOVZqJi0WHBtyrGibU3o/P6yG76/b&#10;78+HOmY7O60a1yrJ9lNq3e+1mwWIQG14i1/ug9Ewmcf58Uw8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EdyW8AAAADcAAAADwAAAAAAAAAAAAAAAACYAgAAZHJzL2Rvd25y&#10;ZXYueG1sUEsFBgAAAAAEAAQA9QAAAIUDAAAAAA==&#10;" filled="f" stroked="f">
                  <v:textbox>
                    <w:txbxContent>
                      <w:p w:rsidR="00BE403B" w:rsidRDefault="00BE403B" w:rsidP="00BE403B">
                        <w:r>
                          <w:t>c</w:t>
                        </w:r>
                      </w:p>
                    </w:txbxContent>
                  </v:textbox>
                </v:shape>
                <v:shape id="Text Box 197" o:spid="_x0000_s1033" type="#_x0000_t202" style="position:absolute;left:6876;top:2799;width:52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vXwMUA&#10;AADcAAAADwAAAGRycy9kb3ducmV2LnhtbESPS2vDMBCE74X8B7GB3BIpSVsSx0oILYWeWuo8ILfF&#10;Wj+ItTKWGrv/vioEehxm5hsm3Q22ETfqfO1Yw3ymQBDnztRcajge3qYrED4gG2wck4Yf8rDbjh5S&#10;TIzr+YtuWShFhLBPUEMVQptI6fOKLPqZa4mjV7jOYoiyK6XpsI9w28iFUs/SYs1xocKWXirKr9m3&#10;1XD6KC7nR/VZvtqntneDkmzXUuvJeNhvQAQawn/43n43GparOfydi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C9fAxQAAANwAAAAPAAAAAAAAAAAAAAAAAJgCAABkcnMv&#10;ZG93bnJldi54bWxQSwUGAAAAAAQABAD1AAAAigMAAAAA&#10;" filled="f" stroked="f">
                  <v:textbox>
                    <w:txbxContent>
                      <w:p w:rsidR="00BE403B" w:rsidRDefault="00BE403B" w:rsidP="00BE403B">
                        <w:r>
                          <w:t>a</w:t>
                        </w:r>
                      </w:p>
                    </w:txbxContent>
                  </v:textbox>
                </v:shape>
                <v:shape id="Text Box 198" o:spid="_x0000_s1034" type="#_x0000_t202" style="position:absolute;left:8256;top:2972;width:52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lJt8QA&#10;AADcAAAADwAAAGRycy9kb3ducmV2LnhtbESPW4vCMBSE3xf8D+EIvmniZUWrUWSXBZ9cvIJvh+bY&#10;FpuT0mRt999vBGEfh5n5hlmuW1uKB9W+cKxhOFAgiFNnCs40nI5f/RkIH5ANlo5Jwy95WK86b0tM&#10;jGt4T49DyESEsE9QQx5ClUjp05ws+oGriKN3c7XFEGWdSVNjE+G2lCOlptJiwXEhx4o+ckrvhx+r&#10;4by7XS8T9Z192veqca2SbOdS61633SxABGrDf/jV3hoN49kInmfi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ZSbfEAAAA3AAAAA8AAAAAAAAAAAAAAAAAmAIAAGRycy9k&#10;b3ducmV2LnhtbFBLBQYAAAAABAAEAPUAAACJAwAAAAA=&#10;" filled="f" stroked="f">
                  <v:textbox>
                    <w:txbxContent>
                      <w:p w:rsidR="00BE403B" w:rsidRDefault="00BE403B" w:rsidP="00BE403B">
                        <w:r>
                          <w:t>h</w:t>
                        </w:r>
                      </w:p>
                    </w:txbxContent>
                  </v:textbox>
                </v:shape>
                <v:line id="Line 200" o:spid="_x0000_s1035" style="position:absolute;visibility:visible;mso-wrap-style:square" from="6186,4845" to="8331,4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E/RsUAAADcAAAADwAAAGRycy9kb3ducmV2LnhtbESPzWrDMBCE74W+g9hCb4ncBEJwI5sQ&#10;aPGlhPyQ88ba2m6tlWOplpOnjwqFHoeZ+YZZ5aNpxUC9aywreJkmIIhLqxuuFBwPb5MlCOeRNbaW&#10;ScGVHOTZ48MKU20D72jY+0pECLsUFdTed6mUrqzJoJvajjh6n7Y36KPsK6l7DBFuWjlLkoU02HBc&#10;qLGjTU3l9/7HKEjC7V1+yaIZtsXHJXTncJpdglLPT+P6FYSn0f+H/9qFVjBfzuH3TDwCMr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sE/RsUAAADcAAAADwAAAAAAAAAA&#10;AAAAAAChAgAAZHJzL2Rvd25yZXYueG1sUEsFBgAAAAAEAAQA+QAAAJMDAAAAAA==&#10;">
                  <v:stroke startarrow="block" endarrow="block"/>
                </v:line>
                <v:line id="Line 201" o:spid="_x0000_s1036" style="position:absolute;visibility:visible;mso-wrap-style:square" from="8316,4845" to="11541,4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SiqsIAAADcAAAADwAAAGRycy9kb3ducmV2LnhtbERPPWvDMBDdA/0P4grdErkeSnCsmFJo&#10;8VJK0pD5al1tJ9bJtlTLya+PhkLGx/vOi9l0YqLRtZYVPK8SEMSV1S3XCg7f78s1COeRNXaWScGF&#10;HBTbh0WOmbaBdzTtfS1iCLsMFTTe95mUrmrIoFvZnjhyv3Y06CMca6lHDDHcdDJNkhdpsOXY0GBP&#10;bw1V5/2fUZCE64c8ybKdvsrPIfQ/4ZgOQamnx/l1A8LT7O/if3epFaTruDaeiUdAbm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SiqsIAAADcAAAADwAAAAAAAAAAAAAA&#10;AAChAgAAZHJzL2Rvd25yZXYueG1sUEsFBgAAAAAEAAQA+QAAAJADAAAAAA==&#10;">
                  <v:stroke startarrow="block" endarrow="block"/>
                </v:line>
                <v:rect id="Rectangle 202" o:spid="_x0000_s1037" style="position:absolute;left:7041;top:4695;width:555;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Rri8QA&#10;AADcAAAADwAAAGRycy9kb3ducmV2LnhtbESPT4vCMBTE7wt+h/AEb2viny1ajbIsCILuYVXw+mie&#10;bbF5qU3U+u2NIOxxmJnfMPNlaytxo8aXjjUM+goEceZMybmGw371OQHhA7LByjFpeJCH5aLzMcfU&#10;uDv/0W0XchEh7FPUUIRQp1L6rCCLvu9q4uidXGMxRNnk0jR4j3BbyaFSibRYclwosKafgrLz7mo1&#10;YDI2l9/TaLvfXBOc5q1afR2V1r1u+z0DEagN/+F3e200DCdTeJ2JR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Ea4vEAAAA3AAAAA8AAAAAAAAAAAAAAAAAmAIAAGRycy9k&#10;b3ducmV2LnhtbFBLBQYAAAAABAAEAPUAAACJAwAAAAA=&#10;" stroked="f"/>
                <v:rect id="Rectangle 203" o:spid="_x0000_s1038" style="position:absolute;left:9621;top:4710;width:66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dUy8AA&#10;AADcAAAADwAAAGRycy9kb3ducmV2LnhtbERPTYvCMBC9C/6HMII3TdS1aDWKCMLC6mF1wevQjG2x&#10;mdQmavffm4Pg8fG+l+vWVuJBjS8daxgNFQjizJmScw1/p91gBsIHZIOVY9LwTx7Wq25nialxT/6l&#10;xzHkIoawT1FDEUKdSumzgiz6oauJI3dxjcUQYZNL0+AzhttKjpVKpMWSY0OBNW0Lyq7Hu9WAyZe5&#10;HS6T/ennnuA8b9VuelZa93vtZgEiUBs+4rf722gYz+P8eCYeAb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CdUy8AAAADcAAAADwAAAAAAAAAAAAAAAACYAgAAZHJzL2Rvd25y&#10;ZXYueG1sUEsFBgAAAAAEAAQA9QAAAIUDAAAAAA==&#10;" stroked="f"/>
                <v:shape id="Text Box 204" o:spid="_x0000_s1039" type="#_x0000_t202" style="position:absolute;left:9528;top:4653;width:94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NOgMMA&#10;AADcAAAADwAAAGRycy9kb3ducmV2LnhtbESPQYvCMBSE78L+h/AWvGmiqKzVKIsieFLU3QVvj+bZ&#10;lm1eShNt/fdGEDwOM/MNM1+2thQ3qn3hWMOgr0AQp84UnGn4OW16XyB8QDZYOiYNd/KwXHx05pgY&#10;1/CBbseQiQhhn6CGPIQqkdKnOVn0fVcRR+/iaoshyjqTpsYmwm0ph0pNpMWC40KOFa1ySv+PV6vh&#10;d3c5/43UPlvbcdW4Vkm2U6l197P9noEI1IZ3+NXeGg3D6QC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NOgMMAAADcAAAADwAAAAAAAAAAAAAAAACYAgAAZHJzL2Rv&#10;d25yZXYueG1sUEsFBgAAAAAEAAQA9QAAAIgDAAAAAA==&#10;" filled="f" stroked="f">
                  <v:textbox>
                    <w:txbxContent>
                      <w:p w:rsidR="00BE403B" w:rsidRDefault="00BE403B" w:rsidP="00BE403B">
                        <w:r>
                          <w:t>(b - x)</w:t>
                        </w:r>
                      </w:p>
                    </w:txbxContent>
                  </v:textbox>
                </v:shape>
                <v:shape id="Text Box 205" o:spid="_x0000_s1040" type="#_x0000_t202" style="position:absolute;left:6942;top:4656;width:85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HQ98QA&#10;AADcAAAADwAAAGRycy9kb3ducmV2LnhtbESPT2vCQBTE7wW/w/KE3ppdQy0a3Yi0CJ4s1bbQ2yP7&#10;8gezb0N2NfHbdwsFj8PM/IZZb0bbiiv1vnGsYZYoEMSFMw1XGj5Pu6cFCB+QDbaOScONPGzyycMa&#10;M+MG/qDrMVQiQthnqKEOocuk9EVNFn3iOuLola63GKLsK2l6HCLctjJV6kVabDgu1NjRa03F+Xix&#10;Gr4O5c/3s3qv3uy8G9yoJNul1PpxOm5XIAKN4R7+b++NhnSZwt+ZeAR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h0PfEAAAA3AAAAA8AAAAAAAAAAAAAAAAAmAIAAGRycy9k&#10;b3ducmV2LnhtbFBLBQYAAAAABAAEAPUAAACJAwAAAAA=&#10;" filled="f" stroked="f">
                  <v:textbox>
                    <w:txbxContent>
                      <w:p w:rsidR="00BE403B" w:rsidRDefault="00BE403B" w:rsidP="00BE403B">
                        <w:r>
                          <w:t xml:space="preserve">   x</w:t>
                        </w:r>
                      </w:p>
                    </w:txbxContent>
                  </v:textbox>
                </v:shape>
                <v:rect id="Rectangle 206" o:spid="_x0000_s1041" style="position:absolute;left:8346;top:4360;width:179;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y2E8QA&#10;AADcAAAADwAAAGRycy9kb3ducmV2LnhtbESPQWsCMRSE74L/ITzBm2artNStUVZR8CTUFmpvj81r&#10;srh5WTbRXf99Uyh4HGbmG2a57l0tbtSGyrOCp2kGgrj0umKj4PNjP3kFESKyxtozKbhTgPVqOFhi&#10;rn3H73Q7RSMShEOOCmyMTS5lKC05DFPfECfvx7cOY5KtkbrFLsFdLWdZ9iIdVpwWLDa0tVReTlen&#10;YNd8H4tnE2TxFe354jfd3h6NUuNRX7yBiNTHR/i/fdAKZos5/J1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MthPEAAAA3AAAAA8AAAAAAAAAAAAAAAAAmAIAAGRycy9k&#10;b3ducmV2LnhtbFBLBQYAAAAABAAEAPUAAACJAwAAAAA=&#10;" filled="f"/>
              </v:group>
            </w:pict>
          </mc:Fallback>
        </mc:AlternateContent>
      </w:r>
      <w:r w:rsidR="002261C8" w:rsidRPr="008F3703">
        <w:rPr>
          <w:rFonts w:ascii="Cooper Black" w:hAnsi="Cooper Black"/>
          <w:szCs w:val="24"/>
          <w:u w:val="double"/>
        </w:rPr>
        <w:t xml:space="preserve"> </w:t>
      </w:r>
      <w:r w:rsidR="002261C8" w:rsidRPr="008F3703">
        <w:rPr>
          <w:rFonts w:ascii="Cooper Black" w:hAnsi="Cooper Black"/>
          <w:szCs w:val="24"/>
          <w:u w:val="double"/>
        </w:rPr>
        <w:tab/>
      </w:r>
      <w:r w:rsidR="002261C8">
        <w:rPr>
          <w:rFonts w:ascii="Cooper Black" w:hAnsi="Cooper Black"/>
          <w:szCs w:val="24"/>
          <w:u w:val="double"/>
        </w:rPr>
        <w:tab/>
      </w:r>
      <w:r w:rsidR="002261C8">
        <w:rPr>
          <w:rFonts w:ascii="Cooper Black" w:hAnsi="Cooper Black"/>
          <w:szCs w:val="24"/>
          <w:u w:val="double"/>
        </w:rPr>
        <w:tab/>
        <w:t xml:space="preserve">      </w:t>
      </w:r>
      <w:r w:rsidR="002261C8">
        <w:rPr>
          <w:rFonts w:ascii="Cooper Black" w:hAnsi="Cooper Black"/>
          <w:szCs w:val="24"/>
          <w:u w:val="double"/>
        </w:rPr>
        <w:tab/>
        <w:t xml:space="preserve">      </w:t>
      </w:r>
      <w:r w:rsidR="00BE403B">
        <w:rPr>
          <w:rFonts w:ascii="Cooper Black" w:hAnsi="Cooper Black"/>
          <w:szCs w:val="24"/>
          <w:u w:val="double"/>
        </w:rPr>
        <w:tab/>
        <w:t xml:space="preserve">          </w:t>
      </w:r>
      <w:r w:rsidR="003F3FB8">
        <w:rPr>
          <w:rFonts w:ascii="Cooper Black" w:hAnsi="Cooper Black"/>
          <w:szCs w:val="24"/>
          <w:u w:val="double"/>
        </w:rPr>
        <w:t xml:space="preserve">   </w:t>
      </w:r>
      <w:r w:rsidR="00EF0129">
        <w:rPr>
          <w:rFonts w:ascii="Cooper Black" w:hAnsi="Cooper Black"/>
          <w:u w:val="double"/>
        </w:rPr>
        <w:t>Law of Cosines</w:t>
      </w:r>
      <w:r w:rsidR="00EF0129">
        <w:rPr>
          <w:rFonts w:ascii="Cooper Black" w:hAnsi="Cooper Black"/>
          <w:u w:val="double"/>
        </w:rPr>
        <w:tab/>
      </w:r>
      <w:r w:rsidR="002261C8">
        <w:rPr>
          <w:rFonts w:ascii="Cooper Black" w:hAnsi="Cooper Black"/>
          <w:u w:val="double"/>
        </w:rPr>
        <w:tab/>
      </w:r>
      <w:r w:rsidR="00BE403B">
        <w:rPr>
          <w:rFonts w:ascii="Cooper Black" w:hAnsi="Cooper Black"/>
          <w:u w:val="double"/>
        </w:rPr>
        <w:tab/>
      </w:r>
      <w:r w:rsidR="002261C8">
        <w:rPr>
          <w:rFonts w:ascii="Cooper Black" w:hAnsi="Cooper Black"/>
          <w:u w:val="double"/>
        </w:rPr>
        <w:tab/>
      </w:r>
      <w:r w:rsidR="002261C8">
        <w:rPr>
          <w:rFonts w:ascii="Cooper Black" w:hAnsi="Cooper Black"/>
          <w:u w:val="double"/>
        </w:rPr>
        <w:tab/>
      </w:r>
      <w:r w:rsidR="002261C8" w:rsidRPr="00B74F9D">
        <w:rPr>
          <w:rFonts w:ascii="Calibri" w:hAnsi="Calibri"/>
          <w:u w:val="double"/>
        </w:rPr>
        <w:t>Name:</w:t>
      </w:r>
      <w:r w:rsidR="002261C8" w:rsidRPr="00B74F9D">
        <w:rPr>
          <w:rFonts w:ascii="Calibri" w:hAnsi="Calibri"/>
          <w:u w:val="double"/>
        </w:rPr>
        <w:tab/>
      </w:r>
      <w:r w:rsidR="002261C8" w:rsidRPr="00B74F9D">
        <w:rPr>
          <w:rFonts w:ascii="Calibri" w:hAnsi="Calibri"/>
          <w:u w:val="double"/>
        </w:rPr>
        <w:tab/>
      </w:r>
      <w:r w:rsidR="002261C8" w:rsidRPr="00B74F9D">
        <w:rPr>
          <w:rFonts w:ascii="Calibri" w:hAnsi="Calibri"/>
          <w:u w:val="double"/>
        </w:rPr>
        <w:tab/>
      </w:r>
      <w:r w:rsidR="002261C8" w:rsidRPr="00B74F9D">
        <w:rPr>
          <w:rFonts w:ascii="Calibri" w:hAnsi="Calibri"/>
          <w:u w:val="double"/>
        </w:rPr>
        <w:tab/>
      </w:r>
    </w:p>
    <w:p w:rsidR="00372F3B" w:rsidRDefault="00BE403B" w:rsidP="00372F3B">
      <w:pPr>
        <w:ind w:left="-1080" w:right="4500"/>
      </w:pPr>
      <w:r w:rsidRPr="00B1090A">
        <w:rPr>
          <w:rFonts w:ascii="Cambria" w:hAnsi="Cambria"/>
          <w:b/>
        </w:rPr>
        <w:t xml:space="preserve">Law of </w:t>
      </w:r>
      <w:r w:rsidR="00372F3B">
        <w:rPr>
          <w:rFonts w:ascii="Cambria" w:hAnsi="Cambria"/>
          <w:b/>
        </w:rPr>
        <w:t>Cosines</w:t>
      </w:r>
      <w:r w:rsidRPr="00B1090A">
        <w:rPr>
          <w:rFonts w:ascii="Cambria" w:hAnsi="Cambria"/>
          <w:b/>
        </w:rPr>
        <w:t xml:space="preserve">: </w:t>
      </w:r>
      <w:r w:rsidR="00372F3B">
        <w:t xml:space="preserve">Start with cos (C) and the Pythagorean </w:t>
      </w:r>
    </w:p>
    <w:p w:rsidR="00372F3B" w:rsidRDefault="00372F3B" w:rsidP="00372F3B">
      <w:pPr>
        <w:ind w:left="-1080" w:right="4500" w:firstLine="1080"/>
      </w:pPr>
      <w:r>
        <w:rPr>
          <w:rFonts w:ascii="Cambria" w:hAnsi="Cambria"/>
          <w:b/>
        </w:rPr>
        <w:t xml:space="preserve">         </w:t>
      </w:r>
      <w:r>
        <w:t>theorem for both of the right triangles.</w:t>
      </w:r>
    </w:p>
    <w:p w:rsidR="00BE403B" w:rsidRPr="00B1090A" w:rsidRDefault="00BE403B" w:rsidP="00BE403B">
      <w:pPr>
        <w:ind w:left="-1080"/>
        <w:rPr>
          <w:rFonts w:ascii="Cambria" w:hAnsi="Cambria"/>
          <w:b/>
        </w:rPr>
      </w:pPr>
    </w:p>
    <w:p w:rsidR="00BE403B" w:rsidRDefault="00BE403B" w:rsidP="00BE403B">
      <w:pPr>
        <w:pStyle w:val="Heading2"/>
        <w:spacing w:line="480" w:lineRule="auto"/>
      </w:pPr>
      <w:r>
        <w:t>PROOF :</w:t>
      </w:r>
    </w:p>
    <w:p w:rsidR="00BE403B" w:rsidRDefault="00BE403B" w:rsidP="00BE403B">
      <w:pPr>
        <w:spacing w:line="480" w:lineRule="auto"/>
        <w:ind w:left="-1080"/>
      </w:pPr>
    </w:p>
    <w:p w:rsidR="00BE403B" w:rsidRDefault="00BE403B" w:rsidP="00BE403B">
      <w:pPr>
        <w:spacing w:line="480" w:lineRule="auto"/>
        <w:ind w:left="-1080"/>
      </w:pPr>
    </w:p>
    <w:p w:rsidR="00BE403B" w:rsidRPr="00B1090A" w:rsidRDefault="00BE403B" w:rsidP="00BE403B">
      <w:pPr>
        <w:ind w:left="-720"/>
        <w:rPr>
          <w:rFonts w:ascii="Cambria" w:hAnsi="Cambria"/>
        </w:rPr>
      </w:pPr>
    </w:p>
    <w:p w:rsidR="00BE403B" w:rsidRPr="00B1090A" w:rsidRDefault="00BE403B" w:rsidP="00BE403B">
      <w:pPr>
        <w:ind w:left="-720"/>
        <w:rPr>
          <w:rFonts w:ascii="Cambria" w:hAnsi="Cambria"/>
        </w:rPr>
      </w:pPr>
    </w:p>
    <w:p w:rsidR="00BE403B" w:rsidRPr="00B1090A" w:rsidRDefault="00BE403B" w:rsidP="00BE403B">
      <w:pPr>
        <w:ind w:left="-720"/>
        <w:rPr>
          <w:rFonts w:ascii="Cambria" w:hAnsi="Cambria"/>
        </w:rPr>
      </w:pPr>
    </w:p>
    <w:p w:rsidR="00BE403B" w:rsidRPr="00B1090A" w:rsidRDefault="00BE403B" w:rsidP="00BE403B">
      <w:pPr>
        <w:ind w:left="-720"/>
        <w:rPr>
          <w:rFonts w:ascii="Cambria" w:hAnsi="Cambria"/>
        </w:rPr>
      </w:pPr>
    </w:p>
    <w:p w:rsidR="00BE403B" w:rsidRPr="00B1090A" w:rsidRDefault="00BE403B" w:rsidP="00BE403B">
      <w:pPr>
        <w:ind w:left="-720"/>
        <w:rPr>
          <w:rFonts w:ascii="Cambria" w:hAnsi="Cambria"/>
        </w:rPr>
      </w:pPr>
    </w:p>
    <w:p w:rsidR="00BE403B" w:rsidRPr="00B1090A" w:rsidRDefault="00BE403B" w:rsidP="00BE403B">
      <w:pPr>
        <w:ind w:left="-720"/>
        <w:rPr>
          <w:rFonts w:ascii="Cambria" w:hAnsi="Cambria"/>
        </w:rPr>
      </w:pPr>
    </w:p>
    <w:p w:rsidR="00BE403B" w:rsidRPr="00B1090A" w:rsidRDefault="00BE403B" w:rsidP="00BE403B">
      <w:pPr>
        <w:ind w:left="-720"/>
        <w:rPr>
          <w:rFonts w:ascii="Cambria" w:hAnsi="Cambria"/>
        </w:rPr>
      </w:pPr>
    </w:p>
    <w:p w:rsidR="00BE403B" w:rsidRPr="00B1090A" w:rsidRDefault="00BE403B" w:rsidP="00BE403B">
      <w:pPr>
        <w:ind w:left="-720"/>
        <w:rPr>
          <w:rFonts w:ascii="Cambria" w:hAnsi="Cambria"/>
        </w:rPr>
      </w:pPr>
    </w:p>
    <w:p w:rsidR="00BE403B" w:rsidRPr="00B1090A" w:rsidRDefault="00BE403B" w:rsidP="00BE403B">
      <w:pPr>
        <w:ind w:left="-720"/>
        <w:rPr>
          <w:rFonts w:ascii="Cambria" w:hAnsi="Cambria"/>
        </w:rPr>
      </w:pPr>
    </w:p>
    <w:p w:rsidR="00BE403B" w:rsidRPr="00B1090A" w:rsidRDefault="00BE403B" w:rsidP="00372F3B">
      <w:pPr>
        <w:rPr>
          <w:rFonts w:ascii="Cambria" w:hAnsi="Cambria"/>
        </w:rPr>
      </w:pPr>
    </w:p>
    <w:p w:rsidR="00F4067C" w:rsidRPr="00B1090A" w:rsidRDefault="00023B0C" w:rsidP="002261C8">
      <w:pPr>
        <w:numPr>
          <w:ilvl w:val="0"/>
          <w:numId w:val="1"/>
        </w:numPr>
        <w:tabs>
          <w:tab w:val="clear" w:pos="360"/>
        </w:tabs>
        <w:ind w:left="-720"/>
        <w:rPr>
          <w:rFonts w:ascii="Cambria" w:hAnsi="Cambria"/>
        </w:rPr>
      </w:pPr>
      <w:r>
        <w:rPr>
          <w:noProof/>
        </w:rPr>
        <w:drawing>
          <wp:anchor distT="0" distB="0" distL="114300" distR="114300" simplePos="0" relativeHeight="251693568" behindDoc="0" locked="0" layoutInCell="1" allowOverlap="1">
            <wp:simplePos x="0" y="0"/>
            <wp:positionH relativeFrom="column">
              <wp:posOffset>3545205</wp:posOffset>
            </wp:positionH>
            <wp:positionV relativeFrom="paragraph">
              <wp:posOffset>142875</wp:posOffset>
            </wp:positionV>
            <wp:extent cx="2466975" cy="1632585"/>
            <wp:effectExtent l="0" t="0" r="9525" b="5715"/>
            <wp:wrapNone/>
            <wp:docPr id="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6975" cy="1632585"/>
                    </a:xfrm>
                    <a:prstGeom prst="rect">
                      <a:avLst/>
                    </a:prstGeom>
                    <a:noFill/>
                    <a:ln>
                      <a:noFill/>
                    </a:ln>
                  </pic:spPr>
                </pic:pic>
              </a:graphicData>
            </a:graphic>
          </wp:anchor>
        </w:drawing>
      </w:r>
      <w:r w:rsidR="00BE403B" w:rsidRPr="00B1090A">
        <w:rPr>
          <w:rFonts w:ascii="Cambria" w:hAnsi="Cambria"/>
        </w:rPr>
        <w:t>F</w:t>
      </w:r>
      <w:r w:rsidR="00F4067C" w:rsidRPr="00B1090A">
        <w:rPr>
          <w:rFonts w:ascii="Cambria" w:hAnsi="Cambria"/>
        </w:rPr>
        <w:t>ind the unknown sides</w:t>
      </w:r>
      <w:r w:rsidR="002261C8" w:rsidRPr="00B1090A">
        <w:rPr>
          <w:rFonts w:ascii="Cambria" w:hAnsi="Cambria"/>
        </w:rPr>
        <w:t xml:space="preserve"> and angles</w:t>
      </w:r>
      <w:r w:rsidR="00F4067C" w:rsidRPr="00B1090A">
        <w:rPr>
          <w:rFonts w:ascii="Cambria" w:hAnsi="Cambria"/>
        </w:rPr>
        <w:t xml:space="preserve"> of </w:t>
      </w:r>
      <w:r w:rsidR="002261C8" w:rsidRPr="00B1090A">
        <w:rPr>
          <w:rFonts w:ascii="Cambria" w:hAnsi="Cambria"/>
        </w:rPr>
        <w:t>each</w:t>
      </w:r>
      <w:r w:rsidR="00F4067C" w:rsidRPr="00B1090A">
        <w:rPr>
          <w:rFonts w:ascii="Cambria" w:hAnsi="Cambria"/>
        </w:rPr>
        <w:t xml:space="preserve"> triangle using the </w:t>
      </w:r>
      <w:r w:rsidR="00F4067C" w:rsidRPr="00B1090A">
        <w:rPr>
          <w:rFonts w:ascii="Cambria" w:hAnsi="Cambria"/>
          <w:b/>
        </w:rPr>
        <w:t xml:space="preserve">Law of </w:t>
      </w:r>
      <w:r w:rsidR="00AC536B">
        <w:rPr>
          <w:rFonts w:ascii="Cambria" w:hAnsi="Cambria"/>
          <w:b/>
        </w:rPr>
        <w:t>Cosines</w:t>
      </w:r>
      <w:r w:rsidR="00F4067C" w:rsidRPr="00B1090A">
        <w:rPr>
          <w:rFonts w:ascii="Cambria" w:hAnsi="Cambria"/>
          <w:b/>
        </w:rPr>
        <w:t>.</w:t>
      </w:r>
    </w:p>
    <w:p w:rsidR="00F4067C" w:rsidRDefault="00AC536B">
      <w:r w:rsidRPr="00AC536B">
        <w:rPr>
          <w:noProof/>
        </w:rPr>
        <w:t xml:space="preserve"> </w:t>
      </w:r>
    </w:p>
    <w:p w:rsidR="00F4067C" w:rsidRDefault="003F3FB8">
      <w:r>
        <w:rPr>
          <w:noProof/>
        </w:rPr>
        <w:drawing>
          <wp:anchor distT="0" distB="0" distL="114300" distR="114300" simplePos="0" relativeHeight="251737600" behindDoc="0" locked="0" layoutInCell="1" allowOverlap="1">
            <wp:simplePos x="0" y="0"/>
            <wp:positionH relativeFrom="column">
              <wp:posOffset>-504825</wp:posOffset>
            </wp:positionH>
            <wp:positionV relativeFrom="paragraph">
              <wp:posOffset>13970</wp:posOffset>
            </wp:positionV>
            <wp:extent cx="2945765" cy="1247775"/>
            <wp:effectExtent l="19050" t="0" r="698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945765" cy="1247775"/>
                    </a:xfrm>
                    <a:prstGeom prst="rect">
                      <a:avLst/>
                    </a:prstGeom>
                    <a:noFill/>
                    <a:ln w="9525">
                      <a:noFill/>
                      <a:miter lim="800000"/>
                      <a:headEnd/>
                      <a:tailEnd/>
                    </a:ln>
                  </pic:spPr>
                </pic:pic>
              </a:graphicData>
            </a:graphic>
          </wp:anchor>
        </w:drawing>
      </w:r>
      <w:r w:rsidR="00AC1675">
        <w:rPr>
          <w:noProof/>
        </w:rPr>
        <mc:AlternateContent>
          <mc:Choice Requires="wps">
            <w:drawing>
              <wp:anchor distT="0" distB="0" distL="114299" distR="114299" simplePos="0" relativeHeight="251659776" behindDoc="0" locked="0" layoutInCell="1" allowOverlap="1">
                <wp:simplePos x="0" y="0"/>
                <wp:positionH relativeFrom="column">
                  <wp:posOffset>2778759</wp:posOffset>
                </wp:positionH>
                <wp:positionV relativeFrom="paragraph">
                  <wp:posOffset>92710</wp:posOffset>
                </wp:positionV>
                <wp:extent cx="0" cy="5203190"/>
                <wp:effectExtent l="0" t="0" r="19050" b="16510"/>
                <wp:wrapNone/>
                <wp:docPr id="373"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031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08" o:spid="_x0000_s1026" type="#_x0000_t32" style="position:absolute;margin-left:218.8pt;margin-top:7.3pt;width:0;height:409.7pt;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"/>
            </w:pict>
          </mc:Fallback>
        </mc:AlternateContent>
      </w:r>
    </w:p>
    <w:p w:rsidR="00F4067C" w:rsidRDefault="00F4067C"/>
    <w:p w:rsidR="00F4067C" w:rsidRDefault="00F4067C">
      <w:pPr>
        <w:rPr>
          <w:noProof/>
        </w:rPr>
      </w:pPr>
    </w:p>
    <w:p w:rsidR="00F4067C" w:rsidRDefault="00F4067C">
      <w:pPr>
        <w:rPr>
          <w:noProof/>
        </w:rPr>
      </w:pPr>
    </w:p>
    <w:p w:rsidR="00F4067C" w:rsidRDefault="00F4067C">
      <w:pPr>
        <w:rPr>
          <w:noProof/>
        </w:rPr>
      </w:pPr>
    </w:p>
    <w:p w:rsidR="00F4067C" w:rsidRDefault="00F4067C">
      <w:pPr>
        <w:rPr>
          <w:noProof/>
        </w:rPr>
      </w:pPr>
    </w:p>
    <w:p w:rsidR="00F4067C" w:rsidRDefault="00F4067C">
      <w:pPr>
        <w:rPr>
          <w:noProof/>
        </w:rPr>
      </w:pPr>
    </w:p>
    <w:p w:rsidR="00F4067C" w:rsidRDefault="00F4067C">
      <w:pPr>
        <w:spacing w:line="360" w:lineRule="auto"/>
        <w:ind w:left="-990" w:right="-720"/>
      </w:pPr>
    </w:p>
    <w:p w:rsidR="00F4067C" w:rsidRDefault="00F4067C"/>
    <w:p w:rsidR="002261C8" w:rsidRDefault="002261C8"/>
    <w:p w:rsidR="002261C8" w:rsidRDefault="002261C8"/>
    <w:p w:rsidR="002261C8" w:rsidRDefault="002261C8"/>
    <w:p w:rsidR="002261C8" w:rsidRDefault="002261C8"/>
    <w:p w:rsidR="002261C8" w:rsidRDefault="002261C8"/>
    <w:p w:rsidR="002261C8" w:rsidRDefault="002261C8"/>
    <w:p w:rsidR="002261C8" w:rsidRDefault="002261C8"/>
    <w:p w:rsidR="002261C8" w:rsidRDefault="002261C8"/>
    <w:p w:rsidR="002261C8" w:rsidRDefault="002261C8"/>
    <w:p w:rsidR="002261C8" w:rsidRDefault="002261C8"/>
    <w:p w:rsidR="002261C8" w:rsidRDefault="002261C8"/>
    <w:p w:rsidR="002261C8" w:rsidRDefault="002261C8"/>
    <w:p w:rsidR="002261C8" w:rsidRDefault="002261C8"/>
    <w:p w:rsidR="008D614A" w:rsidRDefault="008D614A"/>
    <w:p w:rsidR="008D614A" w:rsidRDefault="008D614A"/>
    <w:p w:rsidR="008D614A" w:rsidRDefault="008D614A"/>
    <w:p w:rsidR="008D614A" w:rsidRDefault="008D614A"/>
    <w:p w:rsidR="008D614A" w:rsidRDefault="008D614A"/>
    <w:tbl>
      <w:tblPr>
        <w:tblpPr w:leftFromText="180" w:rightFromText="180" w:vertAnchor="page" w:horzAnchor="margin" w:tblpY="127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260"/>
      </w:tblGrid>
      <w:tr w:rsidR="00BE403B" w:rsidTr="00BE403B">
        <w:tc>
          <w:tcPr>
            <w:tcW w:w="738" w:type="dxa"/>
            <w:shd w:val="clear" w:color="auto" w:fill="808080"/>
            <w:vAlign w:val="center"/>
          </w:tcPr>
          <w:p w:rsidR="00BE403B" w:rsidRPr="002261C8" w:rsidRDefault="00BE403B" w:rsidP="00BE403B">
            <w:pPr>
              <w:jc w:val="center"/>
              <w:rPr>
                <w:rFonts w:ascii="Cambria" w:hAnsi="Cambria"/>
                <w:b/>
                <w:color w:val="FFFFFF"/>
                <w:sz w:val="24"/>
              </w:rPr>
            </w:pPr>
            <w:r>
              <w:rPr>
                <w:rFonts w:ascii="Cambria" w:hAnsi="Cambria"/>
                <w:b/>
                <w:color w:val="FFFFFF"/>
                <w:sz w:val="24"/>
              </w:rPr>
              <w:t>f</w:t>
            </w:r>
          </w:p>
        </w:tc>
        <w:tc>
          <w:tcPr>
            <w:tcW w:w="1260" w:type="dxa"/>
            <w:tcBorders>
              <w:right w:val="single" w:sz="4" w:space="0" w:color="auto"/>
            </w:tcBorders>
            <w:shd w:val="clear" w:color="auto" w:fill="auto"/>
            <w:vAlign w:val="center"/>
          </w:tcPr>
          <w:p w:rsidR="00BE403B" w:rsidRPr="002261C8" w:rsidRDefault="00BE403B" w:rsidP="00BE403B">
            <w:pPr>
              <w:rPr>
                <w:rFonts w:ascii="Cambria" w:hAnsi="Cambria"/>
                <w:b/>
                <w:sz w:val="24"/>
              </w:rPr>
            </w:pPr>
          </w:p>
          <w:p w:rsidR="00BE403B" w:rsidRPr="002261C8" w:rsidRDefault="00BE403B" w:rsidP="00BE403B">
            <w:pPr>
              <w:rPr>
                <w:rFonts w:ascii="Cambria" w:hAnsi="Cambria"/>
                <w:b/>
                <w:sz w:val="24"/>
              </w:rPr>
            </w:pPr>
          </w:p>
        </w:tc>
      </w:tr>
      <w:tr w:rsidR="00BE403B" w:rsidTr="00BE403B">
        <w:tc>
          <w:tcPr>
            <w:tcW w:w="738" w:type="dxa"/>
            <w:shd w:val="clear" w:color="auto" w:fill="808080"/>
            <w:vAlign w:val="center"/>
          </w:tcPr>
          <w:p w:rsidR="00BE403B" w:rsidRPr="002261C8" w:rsidRDefault="00BE403B" w:rsidP="00BE403B">
            <w:pPr>
              <w:jc w:val="center"/>
              <w:rPr>
                <w:rFonts w:ascii="Cambria" w:hAnsi="Cambria"/>
                <w:b/>
                <w:color w:val="FFFFFF"/>
                <w:sz w:val="24"/>
              </w:rPr>
            </w:pPr>
            <w:r>
              <w:rPr>
                <w:rFonts w:ascii="Cambria" w:hAnsi="Cambria"/>
                <w:b/>
                <w:color w:val="FFFFFF"/>
                <w:sz w:val="24"/>
              </w:rPr>
              <w:t>d</w:t>
            </w:r>
          </w:p>
        </w:tc>
        <w:tc>
          <w:tcPr>
            <w:tcW w:w="1260" w:type="dxa"/>
            <w:tcBorders>
              <w:right w:val="single" w:sz="4" w:space="0" w:color="auto"/>
            </w:tcBorders>
            <w:shd w:val="clear" w:color="auto" w:fill="auto"/>
            <w:vAlign w:val="center"/>
          </w:tcPr>
          <w:p w:rsidR="00BE403B" w:rsidRPr="002261C8" w:rsidRDefault="00BE403B" w:rsidP="00BE403B">
            <w:pPr>
              <w:rPr>
                <w:rFonts w:ascii="Cambria" w:hAnsi="Cambria"/>
                <w:b/>
                <w:sz w:val="24"/>
              </w:rPr>
            </w:pPr>
          </w:p>
          <w:p w:rsidR="00BE403B" w:rsidRPr="002261C8" w:rsidRDefault="00BE403B" w:rsidP="00BE403B">
            <w:pPr>
              <w:rPr>
                <w:rFonts w:ascii="Cambria" w:hAnsi="Cambria"/>
                <w:b/>
                <w:sz w:val="24"/>
              </w:rPr>
            </w:pPr>
          </w:p>
        </w:tc>
      </w:tr>
      <w:tr w:rsidR="00BE403B" w:rsidTr="00BE403B">
        <w:tc>
          <w:tcPr>
            <w:tcW w:w="738" w:type="dxa"/>
            <w:shd w:val="clear" w:color="auto" w:fill="808080"/>
            <w:vAlign w:val="center"/>
          </w:tcPr>
          <w:p w:rsidR="00BE403B" w:rsidRPr="002261C8" w:rsidRDefault="00BE403B" w:rsidP="00BE403B">
            <w:pPr>
              <w:jc w:val="center"/>
              <w:rPr>
                <w:rFonts w:ascii="Cambria" w:hAnsi="Cambria"/>
                <w:b/>
                <w:color w:val="FFFFFF"/>
                <w:sz w:val="24"/>
              </w:rPr>
            </w:pPr>
            <w:r w:rsidRPr="008D614A">
              <w:rPr>
                <w:rFonts w:ascii="Cambria" w:hAnsi="Cambria"/>
                <w:color w:val="FFFFFF"/>
                <w:sz w:val="18"/>
                <w:szCs w:val="18"/>
              </w:rPr>
              <w:t>m</w:t>
            </w:r>
            <w:r>
              <w:rPr>
                <w:rFonts w:ascii="Cambria" w:hAnsi="Cambria"/>
                <w:b/>
                <w:color w:val="FFFFFF"/>
                <w:sz w:val="24"/>
              </w:rPr>
              <w:sym w:font="Symbol" w:char="F0D0"/>
            </w:r>
            <w:r>
              <w:rPr>
                <w:rFonts w:ascii="Cambria" w:hAnsi="Cambria"/>
                <w:b/>
                <w:color w:val="FFFFFF"/>
                <w:sz w:val="24"/>
              </w:rPr>
              <w:t>D</w:t>
            </w:r>
          </w:p>
        </w:tc>
        <w:tc>
          <w:tcPr>
            <w:tcW w:w="1260" w:type="dxa"/>
            <w:tcBorders>
              <w:right w:val="single" w:sz="4" w:space="0" w:color="auto"/>
            </w:tcBorders>
            <w:shd w:val="clear" w:color="auto" w:fill="auto"/>
            <w:vAlign w:val="center"/>
          </w:tcPr>
          <w:p w:rsidR="00BE403B" w:rsidRPr="002261C8" w:rsidRDefault="00BE403B" w:rsidP="00BE403B">
            <w:pPr>
              <w:rPr>
                <w:rFonts w:ascii="Cambria" w:hAnsi="Cambria"/>
                <w:b/>
                <w:sz w:val="24"/>
              </w:rPr>
            </w:pPr>
          </w:p>
          <w:p w:rsidR="00BE403B" w:rsidRPr="002261C8" w:rsidRDefault="00BE403B" w:rsidP="00BE403B">
            <w:pPr>
              <w:rPr>
                <w:rFonts w:ascii="Cambria" w:hAnsi="Cambria"/>
                <w:b/>
                <w:sz w:val="24"/>
              </w:rPr>
            </w:pPr>
          </w:p>
        </w:tc>
      </w:tr>
    </w:tbl>
    <w:p w:rsidR="00BE403B" w:rsidRDefault="00BE403B"/>
    <w:p w:rsidR="00BE403B" w:rsidRDefault="00BE403B"/>
    <w:tbl>
      <w:tblPr>
        <w:tblpPr w:leftFromText="180" w:rightFromText="180" w:vertAnchor="page" w:horzAnchor="margin" w:tblpXSpec="right" w:tblpY="128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260"/>
      </w:tblGrid>
      <w:tr w:rsidR="00BE403B" w:rsidTr="00BE403B">
        <w:tc>
          <w:tcPr>
            <w:tcW w:w="738" w:type="dxa"/>
            <w:shd w:val="clear" w:color="auto" w:fill="808080"/>
            <w:vAlign w:val="center"/>
          </w:tcPr>
          <w:p w:rsidR="00BE403B" w:rsidRPr="002261C8" w:rsidRDefault="00AC536B" w:rsidP="00BE403B">
            <w:pPr>
              <w:jc w:val="center"/>
              <w:rPr>
                <w:rFonts w:ascii="Cambria" w:hAnsi="Cambria"/>
                <w:b/>
                <w:color w:val="FFFFFF"/>
                <w:sz w:val="24"/>
              </w:rPr>
            </w:pPr>
            <w:r>
              <w:rPr>
                <w:rFonts w:ascii="Cambria" w:hAnsi="Cambria"/>
                <w:b/>
                <w:color w:val="FFFFFF"/>
                <w:sz w:val="24"/>
              </w:rPr>
              <w:t>t</w:t>
            </w:r>
          </w:p>
        </w:tc>
        <w:tc>
          <w:tcPr>
            <w:tcW w:w="1260" w:type="dxa"/>
            <w:tcBorders>
              <w:right w:val="single" w:sz="4" w:space="0" w:color="auto"/>
            </w:tcBorders>
            <w:shd w:val="clear" w:color="auto" w:fill="auto"/>
            <w:vAlign w:val="center"/>
          </w:tcPr>
          <w:p w:rsidR="00BE403B" w:rsidRPr="002261C8" w:rsidRDefault="00BE403B" w:rsidP="00BE403B">
            <w:pPr>
              <w:rPr>
                <w:rFonts w:ascii="Cambria" w:hAnsi="Cambria"/>
                <w:b/>
                <w:sz w:val="24"/>
              </w:rPr>
            </w:pPr>
          </w:p>
          <w:p w:rsidR="00BE403B" w:rsidRPr="002261C8" w:rsidRDefault="00BE403B" w:rsidP="00BE403B">
            <w:pPr>
              <w:rPr>
                <w:rFonts w:ascii="Cambria" w:hAnsi="Cambria"/>
                <w:b/>
                <w:sz w:val="24"/>
              </w:rPr>
            </w:pPr>
          </w:p>
        </w:tc>
      </w:tr>
      <w:tr w:rsidR="00BE403B" w:rsidTr="00BE403B">
        <w:tc>
          <w:tcPr>
            <w:tcW w:w="738" w:type="dxa"/>
            <w:shd w:val="clear" w:color="auto" w:fill="808080"/>
            <w:vAlign w:val="center"/>
          </w:tcPr>
          <w:p w:rsidR="00BE403B" w:rsidRPr="002261C8" w:rsidRDefault="00AC536B" w:rsidP="00AC536B">
            <w:pPr>
              <w:jc w:val="center"/>
              <w:rPr>
                <w:rFonts w:ascii="Cambria" w:hAnsi="Cambria"/>
                <w:b/>
                <w:color w:val="FFFFFF"/>
                <w:sz w:val="24"/>
              </w:rPr>
            </w:pPr>
            <w:r w:rsidRPr="008D614A">
              <w:rPr>
                <w:rFonts w:ascii="Cambria" w:hAnsi="Cambria"/>
                <w:color w:val="FFFFFF"/>
                <w:sz w:val="18"/>
                <w:szCs w:val="18"/>
              </w:rPr>
              <w:t>m</w:t>
            </w:r>
            <w:r>
              <w:rPr>
                <w:rFonts w:ascii="Cambria" w:hAnsi="Cambria"/>
                <w:b/>
                <w:color w:val="FFFFFF"/>
                <w:sz w:val="24"/>
              </w:rPr>
              <w:sym w:font="Symbol" w:char="F0D0"/>
            </w:r>
            <w:r>
              <w:rPr>
                <w:rFonts w:ascii="Cambria" w:hAnsi="Cambria"/>
                <w:b/>
                <w:color w:val="FFFFFF"/>
                <w:sz w:val="24"/>
              </w:rPr>
              <w:t>S</w:t>
            </w:r>
          </w:p>
        </w:tc>
        <w:tc>
          <w:tcPr>
            <w:tcW w:w="1260" w:type="dxa"/>
            <w:tcBorders>
              <w:right w:val="single" w:sz="4" w:space="0" w:color="auto"/>
            </w:tcBorders>
            <w:shd w:val="clear" w:color="auto" w:fill="auto"/>
            <w:vAlign w:val="center"/>
          </w:tcPr>
          <w:p w:rsidR="00BE403B" w:rsidRPr="002261C8" w:rsidRDefault="00BE403B" w:rsidP="00BE403B">
            <w:pPr>
              <w:rPr>
                <w:rFonts w:ascii="Cambria" w:hAnsi="Cambria"/>
                <w:b/>
                <w:sz w:val="24"/>
              </w:rPr>
            </w:pPr>
          </w:p>
          <w:p w:rsidR="00BE403B" w:rsidRPr="002261C8" w:rsidRDefault="00BE403B" w:rsidP="00BE403B">
            <w:pPr>
              <w:rPr>
                <w:rFonts w:ascii="Cambria" w:hAnsi="Cambria"/>
                <w:b/>
                <w:sz w:val="24"/>
              </w:rPr>
            </w:pPr>
          </w:p>
        </w:tc>
      </w:tr>
      <w:tr w:rsidR="00BE403B" w:rsidTr="00BE403B">
        <w:tc>
          <w:tcPr>
            <w:tcW w:w="738" w:type="dxa"/>
            <w:shd w:val="clear" w:color="auto" w:fill="808080"/>
            <w:vAlign w:val="center"/>
          </w:tcPr>
          <w:p w:rsidR="00BE403B" w:rsidRPr="002261C8" w:rsidRDefault="00BE403B" w:rsidP="00AC536B">
            <w:pPr>
              <w:jc w:val="center"/>
              <w:rPr>
                <w:rFonts w:ascii="Cambria" w:hAnsi="Cambria"/>
                <w:b/>
                <w:color w:val="FFFFFF"/>
                <w:sz w:val="24"/>
              </w:rPr>
            </w:pPr>
            <w:r w:rsidRPr="008D614A">
              <w:rPr>
                <w:rFonts w:ascii="Cambria" w:hAnsi="Cambria"/>
                <w:color w:val="FFFFFF"/>
                <w:sz w:val="18"/>
                <w:szCs w:val="18"/>
              </w:rPr>
              <w:t>m</w:t>
            </w:r>
            <w:r>
              <w:rPr>
                <w:rFonts w:ascii="Cambria" w:hAnsi="Cambria"/>
                <w:b/>
                <w:color w:val="FFFFFF"/>
                <w:sz w:val="24"/>
              </w:rPr>
              <w:sym w:font="Symbol" w:char="F0D0"/>
            </w:r>
            <w:r w:rsidR="00AC536B">
              <w:rPr>
                <w:rFonts w:ascii="Cambria" w:hAnsi="Cambria"/>
                <w:b/>
                <w:color w:val="FFFFFF"/>
                <w:sz w:val="24"/>
              </w:rPr>
              <w:t>R</w:t>
            </w:r>
          </w:p>
        </w:tc>
        <w:tc>
          <w:tcPr>
            <w:tcW w:w="1260" w:type="dxa"/>
            <w:tcBorders>
              <w:right w:val="single" w:sz="4" w:space="0" w:color="auto"/>
            </w:tcBorders>
            <w:shd w:val="clear" w:color="auto" w:fill="auto"/>
            <w:vAlign w:val="center"/>
          </w:tcPr>
          <w:p w:rsidR="00BE403B" w:rsidRPr="002261C8" w:rsidRDefault="00BE403B" w:rsidP="00BE403B">
            <w:pPr>
              <w:rPr>
                <w:rFonts w:ascii="Cambria" w:hAnsi="Cambria"/>
                <w:b/>
                <w:sz w:val="24"/>
              </w:rPr>
            </w:pPr>
          </w:p>
          <w:p w:rsidR="00BE403B" w:rsidRPr="002261C8" w:rsidRDefault="00BE403B" w:rsidP="00BE403B">
            <w:pPr>
              <w:rPr>
                <w:rFonts w:ascii="Cambria" w:hAnsi="Cambria"/>
                <w:b/>
                <w:sz w:val="24"/>
              </w:rPr>
            </w:pPr>
          </w:p>
        </w:tc>
      </w:tr>
    </w:tbl>
    <w:p w:rsidR="00BE403B" w:rsidRDefault="00BE403B"/>
    <w:p w:rsidR="00BE403B" w:rsidRDefault="00BE403B"/>
    <w:p w:rsidR="00BE403B" w:rsidRDefault="00BE403B"/>
    <w:p w:rsidR="00BE403B" w:rsidRDefault="00BE403B"/>
    <w:p w:rsidR="00BE403B" w:rsidRDefault="00BE403B"/>
    <w:p w:rsidR="00BE403B" w:rsidRDefault="00BE403B"/>
    <w:p w:rsidR="008D614A" w:rsidRDefault="008D614A"/>
    <w:p w:rsidR="008D614A" w:rsidRDefault="008D614A" w:rsidP="008D614A"/>
    <w:p w:rsidR="00AC536B" w:rsidRDefault="00AC1675" w:rsidP="008D614A">
      <w:r>
        <w:rPr>
          <w:rFonts w:ascii="Cambria" w:hAnsi="Cambria"/>
          <w:noProof/>
        </w:rPr>
        <mc:AlternateContent>
          <mc:Choice Requires="wps">
            <w:drawing>
              <wp:anchor distT="0" distB="0" distL="114300" distR="114300" simplePos="0" relativeHeight="251739648" behindDoc="1" locked="0" layoutInCell="1" allowOverlap="1">
                <wp:simplePos x="0" y="0"/>
                <wp:positionH relativeFrom="column">
                  <wp:posOffset>635000</wp:posOffset>
                </wp:positionH>
                <wp:positionV relativeFrom="paragraph">
                  <wp:posOffset>272415</wp:posOffset>
                </wp:positionV>
                <wp:extent cx="4594860" cy="355600"/>
                <wp:effectExtent l="0" t="0" r="0" b="6350"/>
                <wp:wrapNone/>
                <wp:docPr id="28"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486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C0C" w:rsidRDefault="009B6C0C" w:rsidP="009B6C0C">
                            <w:pPr>
                              <w:rPr>
                                <w:szCs w:val="14"/>
                              </w:rPr>
                            </w:pPr>
                            <w:r>
                              <w:rPr>
                                <w:rFonts w:ascii="TrebuchetMS" w:hAnsi="TrebuchetMS" w:cs="TrebuchetMS"/>
                                <w:i/>
                                <w:sz w:val="14"/>
                                <w:szCs w:val="14"/>
                              </w:rPr>
                              <w:t>AMDM Student Worksheets Created By Matthew M. Winking at Phoenix High School</w:t>
                            </w:r>
                            <w:r>
                              <w:rPr>
                                <w:i/>
                                <w:sz w:val="14"/>
                                <w:szCs w:val="14"/>
                              </w:rPr>
                              <w:tab/>
                              <w:t xml:space="preserve"> </w:t>
                            </w:r>
                            <w:r>
                              <w:rPr>
                                <w:rFonts w:ascii="TrebuchetMS" w:hAnsi="TrebuchetMS" w:cs="TrebuchetMS"/>
                                <w:i/>
                                <w:sz w:val="14"/>
                                <w:szCs w:val="14"/>
                              </w:rPr>
                              <w:t>SECTION 5-</w:t>
                            </w:r>
                            <w:r>
                              <w:rPr>
                                <w:rFonts w:ascii="TrebuchetMS" w:hAnsi="TrebuchetMS" w:cs="TrebuchetMS"/>
                                <w:i/>
                                <w:sz w:val="14"/>
                                <w:szCs w:val="14"/>
                              </w:rPr>
                              <w:t>3</w:t>
                            </w:r>
                          </w:p>
                          <w:p w:rsidR="003F3FB8" w:rsidRPr="002B0E2D" w:rsidRDefault="003F3FB8" w:rsidP="003F3FB8">
                            <w:pPr>
                              <w:rPr>
                                <w:rFonts w:ascii="Calibri" w:hAnsi="Calibri"/>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9" o:spid="_x0000_s1042" type="#_x0000_t202" style="position:absolute;margin-left:50pt;margin-top:21.45pt;width:361.8pt;height:28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I/uw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" filled="f" stroked="f">
                <v:textbox>
                  <w:txbxContent>
                    <w:p w:rsidR="009B6C0C" w:rsidRDefault="009B6C0C" w:rsidP="009B6C0C">
                      <w:pPr>
                        <w:rPr>
                          <w:szCs w:val="14"/>
                        </w:rPr>
                      </w:pPr>
                      <w:r>
                        <w:rPr>
                          <w:rFonts w:ascii="TrebuchetMS" w:hAnsi="TrebuchetMS" w:cs="TrebuchetMS"/>
                          <w:i/>
                          <w:sz w:val="14"/>
                          <w:szCs w:val="14"/>
                        </w:rPr>
                        <w:t>AMDM Student Worksheets Created By Matthew M. Winking at Phoenix High School</w:t>
                      </w:r>
                      <w:r>
                        <w:rPr>
                          <w:i/>
                          <w:sz w:val="14"/>
                          <w:szCs w:val="14"/>
                        </w:rPr>
                        <w:tab/>
                        <w:t xml:space="preserve"> </w:t>
                      </w:r>
                      <w:r>
                        <w:rPr>
                          <w:rFonts w:ascii="TrebuchetMS" w:hAnsi="TrebuchetMS" w:cs="TrebuchetMS"/>
                          <w:i/>
                          <w:sz w:val="14"/>
                          <w:szCs w:val="14"/>
                        </w:rPr>
                        <w:t>SECTION 5-</w:t>
                      </w:r>
                      <w:r>
                        <w:rPr>
                          <w:rFonts w:ascii="TrebuchetMS" w:hAnsi="TrebuchetMS" w:cs="TrebuchetMS"/>
                          <w:i/>
                          <w:sz w:val="14"/>
                          <w:szCs w:val="14"/>
                        </w:rPr>
                        <w:t>3</w:t>
                      </w:r>
                    </w:p>
                    <w:p w:rsidR="003F3FB8" w:rsidRPr="002B0E2D" w:rsidRDefault="003F3FB8" w:rsidP="003F3FB8">
                      <w:pPr>
                        <w:rPr>
                          <w:rFonts w:ascii="Calibri" w:hAnsi="Calibri"/>
                          <w:szCs w:val="14"/>
                        </w:rPr>
                      </w:pPr>
                    </w:p>
                  </w:txbxContent>
                </v:textbox>
              </v:shape>
            </w:pict>
          </mc:Fallback>
        </mc:AlternateContent>
      </w:r>
      <w:r>
        <w:rPr>
          <w:rFonts w:ascii="Cambria" w:hAnsi="Cambria"/>
          <w:noProof/>
        </w:rPr>
        <mc:AlternateContent>
          <mc:Choice Requires="wps">
            <w:drawing>
              <wp:anchor distT="0" distB="0" distL="114300" distR="114300" simplePos="0" relativeHeight="251738624" behindDoc="0" locked="0" layoutInCell="1" allowOverlap="1">
                <wp:simplePos x="0" y="0"/>
                <wp:positionH relativeFrom="column">
                  <wp:posOffset>4476115</wp:posOffset>
                </wp:positionH>
                <wp:positionV relativeFrom="paragraph">
                  <wp:posOffset>387985</wp:posOffset>
                </wp:positionV>
                <wp:extent cx="638175" cy="295275"/>
                <wp:effectExtent l="0" t="0" r="0" b="9525"/>
                <wp:wrapNone/>
                <wp:docPr id="27"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FB8" w:rsidRDefault="003F3FB8" w:rsidP="003F3FB8">
                            <w:pPr>
                              <w:rPr>
                                <w:rFonts w:ascii="Calibri" w:hAnsi="Calibri"/>
                                <w:i/>
                                <w:sz w:val="18"/>
                                <w:szCs w:val="18"/>
                              </w:rPr>
                            </w:pPr>
                            <w:r>
                              <w:rPr>
                                <w:rFonts w:ascii="Calibri" w:hAnsi="Calibri"/>
                                <w:i/>
                                <w:sz w:val="18"/>
                                <w:szCs w:val="18"/>
                              </w:rPr>
                              <w:t>p.57</w:t>
                            </w:r>
                          </w:p>
                          <w:p w:rsidR="003F3FB8" w:rsidRPr="004F7A68" w:rsidRDefault="003F3FB8" w:rsidP="003F3FB8">
                            <w:pPr>
                              <w:rPr>
                                <w:rFonts w:ascii="Calibri" w:hAnsi="Calibri"/>
                                <w: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8" o:spid="_x0000_s1043" type="#_x0000_t202" style="position:absolute;margin-left:352.45pt;margin-top:30.55pt;width:50.25pt;height:23.2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kdguA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" filled="f" stroked="f">
                <v:textbox>
                  <w:txbxContent>
                    <w:p w:rsidR="003F3FB8" w:rsidRDefault="003F3FB8" w:rsidP="003F3FB8">
                      <w:pPr>
                        <w:rPr>
                          <w:rFonts w:ascii="Calibri" w:hAnsi="Calibri"/>
                          <w:i/>
                          <w:sz w:val="18"/>
                          <w:szCs w:val="18"/>
                        </w:rPr>
                      </w:pPr>
                      <w:r>
                        <w:rPr>
                          <w:rFonts w:ascii="Calibri" w:hAnsi="Calibri"/>
                          <w:i/>
                          <w:sz w:val="18"/>
                          <w:szCs w:val="18"/>
                        </w:rPr>
                        <w:t>p.57</w:t>
                      </w:r>
                    </w:p>
                    <w:p w:rsidR="003F3FB8" w:rsidRPr="004F7A68" w:rsidRDefault="003F3FB8" w:rsidP="003F3FB8">
                      <w:pPr>
                        <w:rPr>
                          <w:rFonts w:ascii="Calibri" w:hAnsi="Calibri"/>
                          <w:i/>
                          <w:sz w:val="18"/>
                          <w:szCs w:val="18"/>
                        </w:rPr>
                      </w:pPr>
                    </w:p>
                  </w:txbxContent>
                </v:textbox>
              </v:shape>
            </w:pict>
          </mc:Fallback>
        </mc:AlternateContent>
      </w:r>
    </w:p>
    <w:p w:rsidR="00AC536B" w:rsidRDefault="00AC536B" w:rsidP="008D614A"/>
    <w:p w:rsidR="00BE403B" w:rsidRPr="00BE403B" w:rsidRDefault="00BE403B" w:rsidP="00BE403B">
      <w:pPr>
        <w:numPr>
          <w:ilvl w:val="0"/>
          <w:numId w:val="1"/>
        </w:numPr>
        <w:tabs>
          <w:tab w:val="clear" w:pos="360"/>
        </w:tabs>
        <w:ind w:left="-720"/>
        <w:rPr>
          <w:rFonts w:ascii="Cambria" w:hAnsi="Cambria"/>
        </w:rPr>
      </w:pPr>
      <w:r w:rsidRPr="00BE403B">
        <w:rPr>
          <w:rFonts w:ascii="Cambria" w:hAnsi="Cambria"/>
        </w:rPr>
        <w:t xml:space="preserve">Find the unknown sides and angles of each triangle using the </w:t>
      </w:r>
      <w:r w:rsidRPr="00BE403B">
        <w:rPr>
          <w:rFonts w:ascii="Cambria" w:hAnsi="Cambria"/>
          <w:b/>
        </w:rPr>
        <w:t>Law of Sines.</w:t>
      </w:r>
    </w:p>
    <w:p w:rsidR="008D614A" w:rsidRDefault="008D614A" w:rsidP="008D614A"/>
    <w:p w:rsidR="008D614A" w:rsidRDefault="008D614A" w:rsidP="008D614A"/>
    <w:p w:rsidR="008D614A" w:rsidRDefault="00023B0C" w:rsidP="008D614A">
      <w:pPr>
        <w:rPr>
          <w:noProof/>
        </w:rPr>
      </w:pPr>
      <w:r>
        <w:rPr>
          <w:noProof/>
        </w:rPr>
        <w:drawing>
          <wp:anchor distT="0" distB="0" distL="114300" distR="114300" simplePos="0" relativeHeight="251695616" behindDoc="0" locked="0" layoutInCell="1" allowOverlap="1">
            <wp:simplePos x="0" y="0"/>
            <wp:positionH relativeFrom="column">
              <wp:posOffset>-884555</wp:posOffset>
            </wp:positionH>
            <wp:positionV relativeFrom="paragraph">
              <wp:posOffset>5715</wp:posOffset>
            </wp:positionV>
            <wp:extent cx="3296285" cy="1488440"/>
            <wp:effectExtent l="0" t="0" r="0" b="0"/>
            <wp:wrapNone/>
            <wp:docPr id="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96285" cy="1488440"/>
                    </a:xfrm>
                    <a:prstGeom prst="rect">
                      <a:avLst/>
                    </a:prstGeom>
                    <a:noFill/>
                    <a:ln>
                      <a:noFill/>
                    </a:ln>
                  </pic:spPr>
                </pic:pic>
              </a:graphicData>
            </a:graphic>
          </wp:anchor>
        </w:drawing>
      </w:r>
    </w:p>
    <w:tbl>
      <w:tblPr>
        <w:tblpPr w:leftFromText="180" w:rightFromText="180" w:vertAnchor="page" w:horzAnchor="page" w:tblpX="9018" w:tblpY="18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260"/>
      </w:tblGrid>
      <w:tr w:rsidR="00AC536B" w:rsidTr="00AC536B">
        <w:tc>
          <w:tcPr>
            <w:tcW w:w="738" w:type="dxa"/>
            <w:shd w:val="clear" w:color="auto" w:fill="808080"/>
            <w:vAlign w:val="center"/>
          </w:tcPr>
          <w:p w:rsidR="00AC536B" w:rsidRPr="002261C8" w:rsidRDefault="00AC536B" w:rsidP="00AC536B">
            <w:pPr>
              <w:jc w:val="center"/>
              <w:rPr>
                <w:rFonts w:ascii="Cambria" w:hAnsi="Cambria"/>
                <w:b/>
                <w:color w:val="FFFFFF"/>
                <w:sz w:val="24"/>
              </w:rPr>
            </w:pPr>
            <w:r w:rsidRPr="008D614A">
              <w:rPr>
                <w:rFonts w:ascii="Cambria" w:hAnsi="Cambria"/>
                <w:color w:val="FFFFFF"/>
                <w:sz w:val="18"/>
                <w:szCs w:val="18"/>
              </w:rPr>
              <w:t>m</w:t>
            </w:r>
            <w:r>
              <w:rPr>
                <w:rFonts w:ascii="Cambria" w:hAnsi="Cambria"/>
                <w:b/>
                <w:color w:val="FFFFFF"/>
                <w:sz w:val="24"/>
              </w:rPr>
              <w:sym w:font="Symbol" w:char="F0D0"/>
            </w:r>
            <w:r>
              <w:rPr>
                <w:rFonts w:ascii="Cambria" w:hAnsi="Cambria"/>
                <w:b/>
                <w:color w:val="FFFFFF"/>
                <w:sz w:val="24"/>
              </w:rPr>
              <w:t>D</w:t>
            </w:r>
          </w:p>
        </w:tc>
        <w:tc>
          <w:tcPr>
            <w:tcW w:w="1260" w:type="dxa"/>
            <w:tcBorders>
              <w:right w:val="single" w:sz="4" w:space="0" w:color="auto"/>
            </w:tcBorders>
            <w:shd w:val="clear" w:color="auto" w:fill="auto"/>
            <w:vAlign w:val="center"/>
          </w:tcPr>
          <w:p w:rsidR="00AC536B" w:rsidRPr="002261C8" w:rsidRDefault="00AC536B" w:rsidP="00AC536B">
            <w:pPr>
              <w:rPr>
                <w:rFonts w:ascii="Cambria" w:hAnsi="Cambria"/>
                <w:b/>
                <w:sz w:val="24"/>
              </w:rPr>
            </w:pPr>
          </w:p>
          <w:p w:rsidR="00AC536B" w:rsidRPr="002261C8" w:rsidRDefault="00AC536B" w:rsidP="00AC536B">
            <w:pPr>
              <w:rPr>
                <w:rFonts w:ascii="Cambria" w:hAnsi="Cambria"/>
                <w:b/>
                <w:sz w:val="24"/>
              </w:rPr>
            </w:pPr>
          </w:p>
        </w:tc>
      </w:tr>
      <w:tr w:rsidR="00AC536B" w:rsidTr="00AC536B">
        <w:tc>
          <w:tcPr>
            <w:tcW w:w="738" w:type="dxa"/>
            <w:shd w:val="clear" w:color="auto" w:fill="808080"/>
            <w:vAlign w:val="center"/>
          </w:tcPr>
          <w:p w:rsidR="00AC536B" w:rsidRPr="002261C8" w:rsidRDefault="00AC536B" w:rsidP="00AC536B">
            <w:pPr>
              <w:jc w:val="center"/>
              <w:rPr>
                <w:rFonts w:ascii="Cambria" w:hAnsi="Cambria"/>
                <w:b/>
                <w:color w:val="FFFFFF"/>
                <w:sz w:val="24"/>
              </w:rPr>
            </w:pPr>
            <w:r w:rsidRPr="008D614A">
              <w:rPr>
                <w:rFonts w:ascii="Cambria" w:hAnsi="Cambria"/>
                <w:color w:val="FFFFFF"/>
                <w:sz w:val="18"/>
                <w:szCs w:val="18"/>
              </w:rPr>
              <w:t>m</w:t>
            </w:r>
            <w:r>
              <w:rPr>
                <w:rFonts w:ascii="Cambria" w:hAnsi="Cambria"/>
                <w:b/>
                <w:color w:val="FFFFFF"/>
                <w:sz w:val="24"/>
              </w:rPr>
              <w:sym w:font="Symbol" w:char="F0D0"/>
            </w:r>
            <w:r>
              <w:rPr>
                <w:rFonts w:ascii="Cambria" w:hAnsi="Cambria"/>
                <w:b/>
                <w:color w:val="FFFFFF"/>
                <w:sz w:val="24"/>
              </w:rPr>
              <w:t>E</w:t>
            </w:r>
          </w:p>
        </w:tc>
        <w:tc>
          <w:tcPr>
            <w:tcW w:w="1260" w:type="dxa"/>
            <w:tcBorders>
              <w:right w:val="single" w:sz="4" w:space="0" w:color="auto"/>
            </w:tcBorders>
            <w:shd w:val="clear" w:color="auto" w:fill="auto"/>
            <w:vAlign w:val="center"/>
          </w:tcPr>
          <w:p w:rsidR="00AC536B" w:rsidRPr="002261C8" w:rsidRDefault="00AC536B" w:rsidP="00AC536B">
            <w:pPr>
              <w:rPr>
                <w:rFonts w:ascii="Cambria" w:hAnsi="Cambria"/>
                <w:b/>
                <w:sz w:val="24"/>
              </w:rPr>
            </w:pPr>
          </w:p>
          <w:p w:rsidR="00AC536B" w:rsidRPr="002261C8" w:rsidRDefault="00AC536B" w:rsidP="00AC536B">
            <w:pPr>
              <w:rPr>
                <w:rFonts w:ascii="Cambria" w:hAnsi="Cambria"/>
                <w:b/>
                <w:sz w:val="24"/>
              </w:rPr>
            </w:pPr>
          </w:p>
        </w:tc>
      </w:tr>
      <w:tr w:rsidR="00AC536B" w:rsidTr="00AC536B">
        <w:tc>
          <w:tcPr>
            <w:tcW w:w="738" w:type="dxa"/>
            <w:shd w:val="clear" w:color="auto" w:fill="808080"/>
            <w:vAlign w:val="center"/>
          </w:tcPr>
          <w:p w:rsidR="00AC536B" w:rsidRPr="002261C8" w:rsidRDefault="00AC536B" w:rsidP="00AC536B">
            <w:pPr>
              <w:jc w:val="center"/>
              <w:rPr>
                <w:rFonts w:ascii="Cambria" w:hAnsi="Cambria"/>
                <w:b/>
                <w:color w:val="FFFFFF"/>
                <w:sz w:val="24"/>
              </w:rPr>
            </w:pPr>
            <w:r w:rsidRPr="008D614A">
              <w:rPr>
                <w:rFonts w:ascii="Cambria" w:hAnsi="Cambria"/>
                <w:color w:val="FFFFFF"/>
                <w:sz w:val="18"/>
                <w:szCs w:val="18"/>
              </w:rPr>
              <w:t>m</w:t>
            </w:r>
            <w:r>
              <w:rPr>
                <w:rFonts w:ascii="Cambria" w:hAnsi="Cambria"/>
                <w:b/>
                <w:color w:val="FFFFFF"/>
                <w:sz w:val="24"/>
              </w:rPr>
              <w:sym w:font="Symbol" w:char="F0D0"/>
            </w:r>
            <w:r>
              <w:rPr>
                <w:rFonts w:ascii="Cambria" w:hAnsi="Cambria"/>
                <w:b/>
                <w:color w:val="FFFFFF"/>
                <w:sz w:val="24"/>
              </w:rPr>
              <w:t>F</w:t>
            </w:r>
          </w:p>
        </w:tc>
        <w:tc>
          <w:tcPr>
            <w:tcW w:w="1260" w:type="dxa"/>
            <w:tcBorders>
              <w:right w:val="single" w:sz="4" w:space="0" w:color="auto"/>
            </w:tcBorders>
            <w:shd w:val="clear" w:color="auto" w:fill="auto"/>
            <w:vAlign w:val="center"/>
          </w:tcPr>
          <w:p w:rsidR="00AC536B" w:rsidRPr="002261C8" w:rsidRDefault="00AC536B" w:rsidP="00AC536B">
            <w:pPr>
              <w:rPr>
                <w:rFonts w:ascii="Cambria" w:hAnsi="Cambria"/>
                <w:b/>
                <w:sz w:val="24"/>
              </w:rPr>
            </w:pPr>
          </w:p>
          <w:p w:rsidR="00AC536B" w:rsidRPr="002261C8" w:rsidRDefault="00AC536B" w:rsidP="00AC536B">
            <w:pPr>
              <w:rPr>
                <w:rFonts w:ascii="Cambria" w:hAnsi="Cambria"/>
                <w:b/>
                <w:sz w:val="24"/>
              </w:rPr>
            </w:pPr>
          </w:p>
        </w:tc>
      </w:tr>
    </w:tbl>
    <w:p w:rsidR="008D614A" w:rsidRDefault="008D614A" w:rsidP="008D614A">
      <w:pPr>
        <w:rPr>
          <w:noProof/>
        </w:rPr>
      </w:pPr>
    </w:p>
    <w:p w:rsidR="008D614A" w:rsidRDefault="008D614A" w:rsidP="008D614A">
      <w:pPr>
        <w:rPr>
          <w:noProof/>
        </w:rPr>
      </w:pPr>
    </w:p>
    <w:p w:rsidR="008D614A" w:rsidRDefault="008D614A" w:rsidP="008D614A">
      <w:pPr>
        <w:rPr>
          <w:noProof/>
        </w:rPr>
      </w:pPr>
    </w:p>
    <w:p w:rsidR="008D614A" w:rsidRDefault="008D614A" w:rsidP="008D614A">
      <w:pPr>
        <w:rPr>
          <w:noProof/>
        </w:rPr>
      </w:pPr>
    </w:p>
    <w:p w:rsidR="008D614A" w:rsidRDefault="008D614A" w:rsidP="008D614A">
      <w:pPr>
        <w:spacing w:line="360" w:lineRule="auto"/>
        <w:ind w:left="-990" w:right="-720"/>
      </w:pPr>
    </w:p>
    <w:p w:rsidR="008D614A" w:rsidRDefault="008D614A" w:rsidP="008D614A"/>
    <w:p w:rsidR="008D614A" w:rsidRDefault="008D614A" w:rsidP="008D614A"/>
    <w:p w:rsidR="008D614A" w:rsidRDefault="008D614A" w:rsidP="008D614A"/>
    <w:p w:rsidR="008D614A" w:rsidRDefault="008D614A" w:rsidP="008D614A"/>
    <w:p w:rsidR="008D614A" w:rsidRDefault="008D614A" w:rsidP="008D614A"/>
    <w:p w:rsidR="008D614A" w:rsidRDefault="008D614A" w:rsidP="008D614A"/>
    <w:p w:rsidR="008D614A" w:rsidRDefault="008D614A" w:rsidP="008D614A"/>
    <w:p w:rsidR="008D614A" w:rsidRDefault="008D614A" w:rsidP="008D614A"/>
    <w:p w:rsidR="008D614A" w:rsidRDefault="008D614A" w:rsidP="008D614A"/>
    <w:p w:rsidR="008D614A" w:rsidRDefault="008D614A" w:rsidP="008D614A"/>
    <w:p w:rsidR="008D614A" w:rsidRDefault="008D614A" w:rsidP="008D614A"/>
    <w:p w:rsidR="008D614A" w:rsidRDefault="008D614A" w:rsidP="008D614A"/>
    <w:p w:rsidR="008D614A" w:rsidRDefault="008D614A" w:rsidP="008D614A"/>
    <w:p w:rsidR="00993E8F" w:rsidRDefault="00993E8F" w:rsidP="008D614A"/>
    <w:p w:rsidR="00993E8F" w:rsidRDefault="00993E8F" w:rsidP="008D614A"/>
    <w:p w:rsidR="008D614A" w:rsidRDefault="008D614A" w:rsidP="008D614A"/>
    <w:p w:rsidR="008D614A" w:rsidRDefault="008D614A" w:rsidP="008D614A"/>
    <w:p w:rsidR="008D614A" w:rsidRDefault="008D614A" w:rsidP="008D614A"/>
    <w:p w:rsidR="008D614A" w:rsidRDefault="008D614A" w:rsidP="008D614A"/>
    <w:p w:rsidR="008D614A" w:rsidRDefault="008D614A" w:rsidP="008D614A"/>
    <w:p w:rsidR="00AC536B" w:rsidRDefault="00AC1675" w:rsidP="00AC536B">
      <w:pPr>
        <w:numPr>
          <w:ilvl w:val="0"/>
          <w:numId w:val="1"/>
        </w:numPr>
        <w:tabs>
          <w:tab w:val="clear" w:pos="360"/>
        </w:tabs>
        <w:spacing w:line="360" w:lineRule="atLeast"/>
        <w:ind w:left="-720"/>
      </w:pPr>
      <w:r>
        <w:rPr>
          <w:noProof/>
        </w:rPr>
        <mc:AlternateContent>
          <mc:Choice Requires="wpg">
            <w:drawing>
              <wp:anchor distT="0" distB="0" distL="114300" distR="114300" simplePos="0" relativeHeight="251697664" behindDoc="1" locked="0" layoutInCell="1" allowOverlap="1">
                <wp:simplePos x="0" y="0"/>
                <wp:positionH relativeFrom="column">
                  <wp:posOffset>3514725</wp:posOffset>
                </wp:positionH>
                <wp:positionV relativeFrom="paragraph">
                  <wp:posOffset>-38735</wp:posOffset>
                </wp:positionV>
                <wp:extent cx="2924175" cy="2933700"/>
                <wp:effectExtent l="9525" t="8255" r="9525" b="1270"/>
                <wp:wrapTight wrapText="bothSides">
                  <wp:wrapPolygon edited="0">
                    <wp:start x="9709" y="0"/>
                    <wp:lineTo x="8724" y="70"/>
                    <wp:lineTo x="5488" y="912"/>
                    <wp:lineTo x="4995" y="1332"/>
                    <wp:lineTo x="3518" y="2244"/>
                    <wp:lineTo x="2251" y="3366"/>
                    <wp:lineTo x="1266" y="4488"/>
                    <wp:lineTo x="633" y="5610"/>
                    <wp:lineTo x="211" y="6732"/>
                    <wp:lineTo x="-70" y="7855"/>
                    <wp:lineTo x="-70" y="8556"/>
                    <wp:lineTo x="70" y="8977"/>
                    <wp:lineTo x="11117" y="20127"/>
                    <wp:lineTo x="11468" y="20127"/>
                    <wp:lineTo x="21459" y="10099"/>
                    <wp:lineTo x="21670" y="9327"/>
                    <wp:lineTo x="21530" y="7855"/>
                    <wp:lineTo x="21178" y="6732"/>
                    <wp:lineTo x="20685" y="5610"/>
                    <wp:lineTo x="20052" y="4488"/>
                    <wp:lineTo x="19137" y="3366"/>
                    <wp:lineTo x="17941" y="2244"/>
                    <wp:lineTo x="16956" y="1613"/>
                    <wp:lineTo x="16112" y="912"/>
                    <wp:lineTo x="13157" y="70"/>
                    <wp:lineTo x="12172" y="0"/>
                    <wp:lineTo x="9709" y="0"/>
                  </wp:wrapPolygon>
                </wp:wrapTight>
                <wp:docPr id="8"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4175" cy="2933700"/>
                          <a:chOff x="6450" y="1725"/>
                          <a:chExt cx="4605" cy="4620"/>
                        </a:xfrm>
                      </wpg:grpSpPr>
                      <wps:wsp>
                        <wps:cNvPr id="9" name="Rectangle 314"/>
                        <wps:cNvSpPr>
                          <a:spLocks noChangeArrowheads="1"/>
                        </wps:cNvSpPr>
                        <wps:spPr bwMode="auto">
                          <a:xfrm rot="2707057">
                            <a:off x="8022" y="3923"/>
                            <a:ext cx="1648" cy="152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315"/>
                        <wps:cNvSpPr>
                          <a:spLocks noChangeArrowheads="1"/>
                        </wps:cNvSpPr>
                        <wps:spPr bwMode="auto">
                          <a:xfrm rot="2707057">
                            <a:off x="7761" y="4580"/>
                            <a:ext cx="145"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316"/>
                        <wps:cNvSpPr>
                          <a:spLocks noChangeArrowheads="1"/>
                        </wps:cNvSpPr>
                        <wps:spPr bwMode="auto">
                          <a:xfrm rot="2707057">
                            <a:off x="8745" y="3587"/>
                            <a:ext cx="145" cy="1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Rectangle 317"/>
                        <wps:cNvSpPr>
                          <a:spLocks noChangeArrowheads="1"/>
                        </wps:cNvSpPr>
                        <wps:spPr bwMode="auto">
                          <a:xfrm rot="2707057">
                            <a:off x="9788" y="4652"/>
                            <a:ext cx="145"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Oval 318"/>
                        <wps:cNvSpPr>
                          <a:spLocks noChangeArrowheads="1"/>
                        </wps:cNvSpPr>
                        <wps:spPr bwMode="auto">
                          <a:xfrm>
                            <a:off x="8630" y="4477"/>
                            <a:ext cx="460" cy="46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 name="Rectangle 319"/>
                        <wps:cNvSpPr>
                          <a:spLocks noChangeArrowheads="1"/>
                        </wps:cNvSpPr>
                        <wps:spPr bwMode="auto">
                          <a:xfrm>
                            <a:off x="8787" y="4681"/>
                            <a:ext cx="121" cy="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Freeform 320"/>
                        <wps:cNvSpPr>
                          <a:spLocks/>
                        </wps:cNvSpPr>
                        <wps:spPr bwMode="auto">
                          <a:xfrm>
                            <a:off x="8817" y="5743"/>
                            <a:ext cx="126" cy="128"/>
                          </a:xfrm>
                          <a:custGeom>
                            <a:avLst/>
                            <a:gdLst>
                              <a:gd name="T0" fmla="*/ 0 w 374"/>
                              <a:gd name="T1" fmla="*/ 0 h 374"/>
                              <a:gd name="T2" fmla="*/ 0 w 374"/>
                              <a:gd name="T3" fmla="*/ 64 h 374"/>
                              <a:gd name="T4" fmla="*/ 63 w 374"/>
                              <a:gd name="T5" fmla="*/ 128 h 374"/>
                              <a:gd name="T6" fmla="*/ 126 w 374"/>
                              <a:gd name="T7" fmla="*/ 64 h 374"/>
                              <a:gd name="T8" fmla="*/ 126 w 374"/>
                              <a:gd name="T9" fmla="*/ 0 h 374"/>
                              <a:gd name="T10" fmla="*/ 0 w 374"/>
                              <a:gd name="T11" fmla="*/ 0 h 37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74" h="374">
                                <a:moveTo>
                                  <a:pt x="0" y="0"/>
                                </a:moveTo>
                                <a:lnTo>
                                  <a:pt x="0" y="187"/>
                                </a:lnTo>
                                <a:lnTo>
                                  <a:pt x="187" y="374"/>
                                </a:lnTo>
                                <a:lnTo>
                                  <a:pt x="374" y="187"/>
                                </a:lnTo>
                                <a:lnTo>
                                  <a:pt x="374" y="0"/>
                                </a:lnTo>
                                <a:lnTo>
                                  <a:pt x="0"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 name="Freeform 321"/>
                        <wps:cNvSpPr>
                          <a:spLocks/>
                        </wps:cNvSpPr>
                        <wps:spPr bwMode="auto">
                          <a:xfrm>
                            <a:off x="6450" y="3572"/>
                            <a:ext cx="4603" cy="2478"/>
                          </a:xfrm>
                          <a:custGeom>
                            <a:avLst/>
                            <a:gdLst>
                              <a:gd name="T0" fmla="*/ 0 w 3345"/>
                              <a:gd name="T1" fmla="*/ 0 h 1770"/>
                              <a:gd name="T2" fmla="*/ 2415 w 3345"/>
                              <a:gd name="T3" fmla="*/ 2478 h 1770"/>
                              <a:gd name="T4" fmla="*/ 4603 w 3345"/>
                              <a:gd name="T5" fmla="*/ 231 h 1770"/>
                              <a:gd name="T6" fmla="*/ 0 60000 65536"/>
                              <a:gd name="T7" fmla="*/ 0 60000 65536"/>
                              <a:gd name="T8" fmla="*/ 0 60000 65536"/>
                            </a:gdLst>
                            <a:ahLst/>
                            <a:cxnLst>
                              <a:cxn ang="T6">
                                <a:pos x="T0" y="T1"/>
                              </a:cxn>
                              <a:cxn ang="T7">
                                <a:pos x="T2" y="T3"/>
                              </a:cxn>
                              <a:cxn ang="T8">
                                <a:pos x="T4" y="T5"/>
                              </a:cxn>
                            </a:cxnLst>
                            <a:rect l="0" t="0" r="r" b="b"/>
                            <a:pathLst>
                              <a:path w="3345" h="1770">
                                <a:moveTo>
                                  <a:pt x="0" y="0"/>
                                </a:moveTo>
                                <a:lnTo>
                                  <a:pt x="1755" y="1770"/>
                                </a:lnTo>
                                <a:lnTo>
                                  <a:pt x="3345" y="16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 name="Group 322"/>
                        <wpg:cNvGrpSpPr>
                          <a:grpSpLocks/>
                        </wpg:cNvGrpSpPr>
                        <wpg:grpSpPr bwMode="auto">
                          <a:xfrm>
                            <a:off x="6465" y="1725"/>
                            <a:ext cx="4590" cy="2070"/>
                            <a:chOff x="6465" y="1725"/>
                            <a:chExt cx="4590" cy="2070"/>
                          </a:xfrm>
                        </wpg:grpSpPr>
                        <wps:wsp>
                          <wps:cNvPr id="18" name="Arc 323"/>
                          <wps:cNvSpPr>
                            <a:spLocks/>
                          </wps:cNvSpPr>
                          <wps:spPr bwMode="auto">
                            <a:xfrm>
                              <a:off x="8760" y="1725"/>
                              <a:ext cx="2295" cy="2070"/>
                            </a:xfrm>
                            <a:custGeom>
                              <a:avLst/>
                              <a:gdLst>
                                <a:gd name="T0" fmla="*/ 0 w 21600"/>
                                <a:gd name="T1" fmla="*/ 0 h 21600"/>
                                <a:gd name="T2" fmla="*/ 2295 w 21600"/>
                                <a:gd name="T3" fmla="*/ 2070 h 21600"/>
                                <a:gd name="T4" fmla="*/ 0 w 21600"/>
                                <a:gd name="T5" fmla="*/ 207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rc 324"/>
                          <wps:cNvSpPr>
                            <a:spLocks/>
                          </wps:cNvSpPr>
                          <wps:spPr bwMode="auto">
                            <a:xfrm flipH="1">
                              <a:off x="6465" y="1725"/>
                              <a:ext cx="2370" cy="1875"/>
                            </a:xfrm>
                            <a:custGeom>
                              <a:avLst/>
                              <a:gdLst>
                                <a:gd name="T0" fmla="*/ 0 w 21600"/>
                                <a:gd name="T1" fmla="*/ 0 h 21600"/>
                                <a:gd name="T2" fmla="*/ 2370 w 21600"/>
                                <a:gd name="T3" fmla="*/ 1875 h 21600"/>
                                <a:gd name="T4" fmla="*/ 0 w 21600"/>
                                <a:gd name="T5" fmla="*/ 1875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0" name="Line 325"/>
                        <wps:cNvCnPr/>
                        <wps:spPr bwMode="auto">
                          <a:xfrm flipH="1" flipV="1">
                            <a:off x="8820" y="1740"/>
                            <a:ext cx="1140" cy="2985"/>
                          </a:xfrm>
                          <a:prstGeom prst="line">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 name="Line 326"/>
                        <wps:cNvCnPr/>
                        <wps:spPr bwMode="auto">
                          <a:xfrm flipV="1">
                            <a:off x="8880" y="4710"/>
                            <a:ext cx="1095" cy="1095"/>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 name="Line 327"/>
                        <wps:cNvCnPr/>
                        <wps:spPr bwMode="auto">
                          <a:xfrm flipV="1">
                            <a:off x="8850" y="1740"/>
                            <a:ext cx="0" cy="4095"/>
                          </a:xfrm>
                          <a:prstGeom prst="line">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3" name="Freeform 328"/>
                        <wps:cNvSpPr>
                          <a:spLocks/>
                        </wps:cNvSpPr>
                        <wps:spPr bwMode="auto">
                          <a:xfrm>
                            <a:off x="7350" y="3100"/>
                            <a:ext cx="2920" cy="1580"/>
                          </a:xfrm>
                          <a:custGeom>
                            <a:avLst/>
                            <a:gdLst>
                              <a:gd name="T0" fmla="*/ 120 w 2920"/>
                              <a:gd name="T1" fmla="*/ 1520 h 1580"/>
                              <a:gd name="T2" fmla="*/ 165 w 2920"/>
                              <a:gd name="T3" fmla="*/ 1115 h 1580"/>
                              <a:gd name="T4" fmla="*/ 1110 w 2920"/>
                              <a:gd name="T5" fmla="*/ 245 h 1580"/>
                              <a:gd name="T6" fmla="*/ 1440 w 2920"/>
                              <a:gd name="T7" fmla="*/ 110 h 1580"/>
                              <a:gd name="T8" fmla="*/ 1680 w 2920"/>
                              <a:gd name="T9" fmla="*/ 185 h 1580"/>
                              <a:gd name="T10" fmla="*/ 2730 w 2920"/>
                              <a:gd name="T11" fmla="*/ 1220 h 1580"/>
                              <a:gd name="T12" fmla="*/ 2820 w 2920"/>
                              <a:gd name="T13" fmla="*/ 1580 h 158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920" h="1580">
                                <a:moveTo>
                                  <a:pt x="120" y="1520"/>
                                </a:moveTo>
                                <a:cubicBezTo>
                                  <a:pt x="60" y="1423"/>
                                  <a:pt x="0" y="1327"/>
                                  <a:pt x="165" y="1115"/>
                                </a:cubicBezTo>
                                <a:cubicBezTo>
                                  <a:pt x="330" y="903"/>
                                  <a:pt x="898" y="412"/>
                                  <a:pt x="1110" y="245"/>
                                </a:cubicBezTo>
                                <a:cubicBezTo>
                                  <a:pt x="1322" y="78"/>
                                  <a:pt x="1345" y="120"/>
                                  <a:pt x="1440" y="110"/>
                                </a:cubicBezTo>
                                <a:cubicBezTo>
                                  <a:pt x="1535" y="100"/>
                                  <a:pt x="1465" y="0"/>
                                  <a:pt x="1680" y="185"/>
                                </a:cubicBezTo>
                                <a:cubicBezTo>
                                  <a:pt x="1895" y="370"/>
                                  <a:pt x="2540" y="988"/>
                                  <a:pt x="2730" y="1220"/>
                                </a:cubicBezTo>
                                <a:cubicBezTo>
                                  <a:pt x="2920" y="1452"/>
                                  <a:pt x="2870" y="1516"/>
                                  <a:pt x="2820" y="15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Text Box 329"/>
                        <wps:cNvSpPr txBox="1">
                          <a:spLocks noChangeArrowheads="1"/>
                        </wps:cNvSpPr>
                        <wps:spPr bwMode="auto">
                          <a:xfrm>
                            <a:off x="9375" y="3090"/>
                            <a:ext cx="118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36B" w:rsidRPr="006F2ED1" w:rsidRDefault="00AC536B" w:rsidP="00AC536B">
                              <w:pPr>
                                <w:rPr>
                                  <w:b/>
                                  <w:sz w:val="32"/>
                                  <w:szCs w:val="32"/>
                                </w:rPr>
                              </w:pPr>
                              <w:r w:rsidRPr="006F2ED1">
                                <w:rPr>
                                  <w:b/>
                                  <w:sz w:val="32"/>
                                  <w:szCs w:val="32"/>
                                  <w:highlight w:val="lightGray"/>
                                </w:rPr>
                                <w:t>?</w:t>
                              </w:r>
                            </w:p>
                          </w:txbxContent>
                        </wps:txbx>
                        <wps:bodyPr rot="0" vert="horz" wrap="square" lIns="91440" tIns="45720" rIns="91440" bIns="45720" anchor="t" anchorCtr="0" upright="1">
                          <a:noAutofit/>
                        </wps:bodyPr>
                      </wps:wsp>
                      <wps:wsp>
                        <wps:cNvPr id="25" name="Text Box 330"/>
                        <wps:cNvSpPr txBox="1">
                          <a:spLocks noChangeArrowheads="1"/>
                        </wps:cNvSpPr>
                        <wps:spPr bwMode="auto">
                          <a:xfrm>
                            <a:off x="8295" y="2610"/>
                            <a:ext cx="1035" cy="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36B" w:rsidRPr="006F2ED1" w:rsidRDefault="00AC536B" w:rsidP="00AC536B">
                              <w:pPr>
                                <w:rPr>
                                  <w:b/>
                                  <w:sz w:val="28"/>
                                  <w:szCs w:val="28"/>
                                </w:rPr>
                              </w:pPr>
                              <w:r w:rsidRPr="006F2ED1">
                                <w:rPr>
                                  <w:b/>
                                  <w:sz w:val="28"/>
                                  <w:szCs w:val="28"/>
                                  <w:highlight w:val="lightGray"/>
                                </w:rPr>
                                <w:t>405 ft</w:t>
                              </w:r>
                            </w:p>
                          </w:txbxContent>
                        </wps:txbx>
                        <wps:bodyPr rot="0" vert="vert270" wrap="square" lIns="91440" tIns="45720" rIns="91440" bIns="45720" anchor="t" anchorCtr="0" upright="1">
                          <a:noAutofit/>
                        </wps:bodyPr>
                      </wps:wsp>
                      <wps:wsp>
                        <wps:cNvPr id="26" name="Text Box 331"/>
                        <wps:cNvSpPr txBox="1">
                          <a:spLocks noChangeArrowheads="1"/>
                        </wps:cNvSpPr>
                        <wps:spPr bwMode="auto">
                          <a:xfrm>
                            <a:off x="9330" y="5310"/>
                            <a:ext cx="1035" cy="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36B" w:rsidRPr="006F2ED1" w:rsidRDefault="00AC536B" w:rsidP="00AC536B">
                              <w:pPr>
                                <w:rPr>
                                  <w:b/>
                                  <w:sz w:val="28"/>
                                  <w:szCs w:val="28"/>
                                </w:rPr>
                              </w:pPr>
                              <w:r>
                                <w:rPr>
                                  <w:b/>
                                  <w:sz w:val="28"/>
                                  <w:szCs w:val="28"/>
                                  <w:highlight w:val="lightGray"/>
                                </w:rPr>
                                <w:t>90</w:t>
                              </w:r>
                              <w:r w:rsidRPr="006F2ED1">
                                <w:rPr>
                                  <w:b/>
                                  <w:sz w:val="28"/>
                                  <w:szCs w:val="28"/>
                                  <w:highlight w:val="lightGray"/>
                                </w:rPr>
                                <w:t xml:space="preserve"> ft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3" o:spid="_x0000_s1044" style="position:absolute;left:0;text-align:left;margin-left:276.75pt;margin-top:-3.05pt;width:230.25pt;height:231pt;z-index:-251618816" coordorigin="6450,1725" coordsize="4605,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">
                <v:rect id="Rectangle 314" o:spid="_x0000_s1045" style="position:absolute;left:8022;top:3923;width:1648;height:1527;rotation:295682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eikMIA&#10;AADaAAAADwAAAGRycy9kb3ducmV2LnhtbESPQWvCQBSE70L/w/IK3nSjSKupq5SiWISipvb+yL4m&#10;wezbsLua+O9dQfA4zMw3zHzZmVpcyPnKsoLRMAFBnFtdcaHg+LseTEH4gKyxtkwKruRhuXjpzTHV&#10;tuUDXbJQiAhhn6KCMoQmldLnJRn0Q9sQR+/fOoMhSldI7bCNcFPLcZK8SYMVx4USG/oqKT9lZ6Ng&#10;l0/+Dj+b93WTbWvrVr49dmGvVP+1+/wAEagLz/Cj/a0VzOB+Jd4A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F6KQwgAAANoAAAAPAAAAAAAAAAAAAAAAAJgCAABkcnMvZG93&#10;bnJldi54bWxQSwUGAAAAAAQABAD1AAAAhwMAAAAA&#10;"/>
                <v:rect id="Rectangle 315" o:spid="_x0000_s1046" style="position:absolute;left:7761;top:4580;width:145;height:143;rotation:295682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Wuu8QA&#10;AADbAAAADwAAAGRycy9kb3ducmV2LnhtbESPQWvCQBCF7wX/wzJCb3VjKa1EVylSqRSkmtr7kB2T&#10;0Oxs2N2a+O+dg+BthvfmvW8Wq8G16kwhNp4NTCcZKOLS24YrA8efzdMMVEzIFlvPZOBCEVbL0cMC&#10;c+t7PtC5SJWSEI45GqhT6nKtY1mTwzjxHbFoJx8cJllDpW3AXsJdq5+z7FU7bFgaauxoXVP5V/w7&#10;A9/ly+9h9/m26Yqv1oeP2B+HtDfmcTy8z0ElGtLdfLveWsEXevlFBt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FrrvEAAAA2wAAAA8AAAAAAAAAAAAAAAAAmAIAAGRycy9k&#10;b3ducmV2LnhtbFBLBQYAAAAABAAEAPUAAACJAwAAAAA=&#10;"/>
                <v:rect id="Rectangle 316" o:spid="_x0000_s1047" style="position:absolute;left:8745;top:3587;width:145;height:144;rotation:295682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kLIMEA&#10;AADbAAAADwAAAGRycy9kb3ducmV2LnhtbERP32vCMBB+H/g/hBN8m6ljuFGbiozJRJDNqu9Hc7bF&#10;5lKSzNb/3giDvd3H9/Oy5WBacSXnG8sKZtMEBHFpdcOVguNh/fwOwgdkja1lUnAjD8t89JRhqm3P&#10;e7oWoRIxhH2KCuoQulRKX9Zk0E9tRxy5s3UGQ4SuktphH8NNK1+SZC4NNhwbauzoo6byUvwaBd/l&#10;62m/+3pbd8W2te7T98ch/Cg1GQ+rBYhAQ/gX/7k3Os6fweOXeIDM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CyDBAAAA2wAAAA8AAAAAAAAAAAAAAAAAmAIAAGRycy9kb3du&#10;cmV2LnhtbFBLBQYAAAAABAAEAPUAAACGAwAAAAA=&#10;"/>
                <v:rect id="Rectangle 317" o:spid="_x0000_s1048" style="position:absolute;left:9788;top:4652;width:145;height:143;rotation:295682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uVV8EA&#10;AADbAAAADwAAAGRycy9kb3ducmV2LnhtbERP32vCMBB+F/Y/hBP2NlNlbKM2FRnKxmC4Vn0/mrMt&#10;NpeSRNv998tA8O0+vp+XrUbTiSs531pWMJ8lIIgrq1uuFRz226c3ED4ga+wsk4Jf8rDKHyYZptoO&#10;XNC1DLWIIexTVNCE0KdS+qohg35me+LInawzGCJ0tdQOhxhuOrlIkhdpsOXY0GBP7w1V5/JiFOyq&#10;52Px/fG67cuvzrqNHw5j+FHqcTqulyACjeEuvrk/dZy/gP9f4gE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blVfBAAAA2wAAAA8AAAAAAAAAAAAAAAAAmAIAAGRycy9kb3du&#10;cmV2LnhtbFBLBQYAAAAABAAEAPUAAACGAwAAAAA=&#10;"/>
                <v:oval id="Oval 318" o:spid="_x0000_s1049" style="position:absolute;left:8630;top:4477;width:4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0yI8AA&#10;AADbAAAADwAAAGRycy9kb3ducmV2LnhtbERPTWvCQBC9C/0PyxS8mY0NiqSuIhVBDz006n3Ijkkw&#10;Oxuy05j++65Q6G0e73PW29G1aqA+NJ4NzJMUFHHpbcOVgcv5MFuBCoJssfVMBn4owHbzMlljbv2D&#10;v2gopFIxhEOOBmqRLtc6lDU5DInviCN3871DibCvtO3xEcNdq9/SdKkdNhwbauzoo6byXnw7A/tq&#10;VywHnckiu+2PsrhfP0/Z3Jjp67h7ByU0yr/4z320cX4Gz1/iAXr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G0yI8AAAADbAAAADwAAAAAAAAAAAAAAAACYAgAAZHJzL2Rvd25y&#10;ZXYueG1sUEsFBgAAAAAEAAQA9QAAAIUDAAAAAA==&#10;"/>
                <v:rect id="Rectangle 319" o:spid="_x0000_s1050" style="position:absolute;left:8787;top:4681;width:121;height: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shape id="Freeform 320" o:spid="_x0000_s1051" style="position:absolute;left:8817;top:5743;width:126;height:128;visibility:visible;mso-wrap-style:square;v-text-anchor:top" coordsize="374,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dxvcIA&#10;AADbAAAADwAAAGRycy9kb3ducmV2LnhtbERPTWvCQBC9F/wPywjemk0ExUZX0YJQWilUjXgcsmMS&#10;zM6G7DZJ/71bKPQ2j/c5q81gatFR6yrLCpIoBkGcW11xoeB82j8vQDiPrLG2TAp+yMFmPXpaYapt&#10;z1/UHX0hQgi7FBWU3jeplC4vyaCLbEMcuJttDfoA20LqFvsQbmo5jeO5NFhxaCixodeS8vvx2yi4&#10;Hj599rJbJLz/yIa5SS7y9j5VajIetksQngb/L/5zv+kwfwa/v4QD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x3G9wgAAANsAAAAPAAAAAAAAAAAAAAAAAJgCAABkcnMvZG93&#10;bnJldi54bWxQSwUGAAAAAAQABAD1AAAAhwMAAAAA&#10;" path="m,l,187,187,374,374,187,374,,,xe">
                  <v:path arrowok="t" o:connecttype="custom" o:connectlocs="0,0;0,22;21,44;42,22;42,0;0,0" o:connectangles="0,0,0,0,0,0"/>
                </v:shape>
                <v:shape id="Freeform 321" o:spid="_x0000_s1052" style="position:absolute;left:6450;top:3572;width:4603;height:2478;visibility:visible;mso-wrap-style:square;v-text-anchor:top" coordsize="3345,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vWXsAA&#10;AADbAAAADwAAAGRycy9kb3ducmV2LnhtbERP24rCMBB9X/Afwgi+rak+SKlGES+sIIhWP2BoxrbY&#10;TGqS1fr3ZmHBtzmc68wWnWnEg5yvLSsYDRMQxIXVNZcKLuftdwrCB2SNjWVS8CIPi3nva4aZtk8+&#10;0SMPpYgh7DNUUIXQZlL6oiKDfmhb4shdrTMYInSl1A6fMdw0cpwkE2mw5thQYUuriopb/msUrM/s&#10;eJ+2+V5v1/f0cNycdj83pQb9bjkFEagLH/G/e6fj/An8/RIPkPM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1vWXsAAAADbAAAADwAAAAAAAAAAAAAAAACYAgAAZHJzL2Rvd25y&#10;ZXYueG1sUEsFBgAAAAAEAAQA9QAAAIUDAAAAAA==&#10;" path="m,l1755,1770,3345,165e" filled="f">
                  <v:path arrowok="t" o:connecttype="custom" o:connectlocs="0,0;3323,3469;6334,323" o:connectangles="0,0,0"/>
                </v:shape>
                <v:group id="Group 322" o:spid="_x0000_s1053" style="position:absolute;left:6465;top:1725;width:4590;height:2070" coordorigin="6465,1725" coordsize="4590,20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Arc 323" o:spid="_x0000_s1054" style="position:absolute;left:8760;top:1725;width:2295;height:207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rocYA&#10;AADbAAAADwAAAGRycy9kb3ducmV2LnhtbESPT2vCQBDF7wW/wzKCt7qxYCnRVcQihNZa/IN4HLNj&#10;EpudDdmtpt++cyj0NsN7895vpvPO1epGbag8GxgNE1DEubcVFwYO+9XjC6gQkS3WnsnADwWYz3oP&#10;U0ytv/OWbrtYKAnhkKKBMsYm1TrkJTkMQ98Qi3bxrcMoa1to2+Jdwl2tn5LkWTusWBpKbGhZUv61&#10;+3YGwuf6sOFLNv54zzZvq/PxelrzqzGDfreYgIrUxX/z33VmBV9g5RcZQ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SrocYAAADbAAAADwAAAAAAAAAAAAAAAACYAgAAZHJz&#10;L2Rvd25yZXYueG1sUEsFBgAAAAAEAAQA9QAAAIsDAAAAAA==&#10;" path="m-1,nfc11929,,21600,9670,21600,21600em-1,nsc11929,,21600,9670,21600,21600l,21600,-1,xe" filled="f">
                    <v:path arrowok="t" o:extrusionok="f" o:connecttype="custom" o:connectlocs="0,0;244,198;0,198" o:connectangles="0,0,0"/>
                  </v:shape>
                  <v:shape id="Arc 324" o:spid="_x0000_s1055" style="position:absolute;left:6465;top:1725;width:2370;height:1875;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5v48EA&#10;AADbAAAADwAAAGRycy9kb3ducmV2LnhtbESP3YrCMBCF74V9hzAL3mm6ikW7TUUEfy79e4ChmW3L&#10;NpOSxFrf3ggLezfDOeebM/l6MK3oyfnGsoKvaQKCuLS64UrB7bqbLEH4gKyxtUwKnuRhXXyMcsy0&#10;ffCZ+kuoRISwz1BBHUKXSenLmgz6qe2Io/ZjncEQV1dJ7fAR4aaVsyRJpcGG44UaO9rWVP5e7kbB&#10;tUlP+xlv0wjqw8LuDu62mCs1/hw23yACDeHf/Jc+6lh/Be9f4gCy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b+PBAAAA2wAAAA8AAAAAAAAAAAAAAAAAmAIAAGRycy9kb3du&#10;cmV2LnhtbFBLBQYAAAAABAAEAPUAAACGAwAAAAA=&#10;" path="m-1,nfc11929,,21600,9670,21600,21600em-1,nsc11929,,21600,9670,21600,21600l,21600,-1,xe" filled="f">
                    <v:path arrowok="t" o:extrusionok="f" o:connecttype="custom" o:connectlocs="0,0;260,163;0,163" o:connectangles="0,0,0"/>
                  </v:shape>
                </v:group>
                <v:line id="Line 325" o:spid="_x0000_s1056" style="position:absolute;flip:x y;visibility:visible;mso-wrap-style:square" from="8820,1740" to="9960,4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3+ab8AAADbAAAADwAAAGRycy9kb3ducmV2LnhtbERPTWvCQBC9F/wPywje6qYGWkldpQiK&#10;HoRW7X3IjkkwOxt21xj/vXMo9Ph434vV4FrVU4iNZwNv0wwUceltw5WB82nzOgcVE7LF1jMZeFCE&#10;1XL0ssDC+jv/UH9MlZIQjgUaqFPqCq1jWZPDOPUdsXAXHxwmgaHSNuBdwl2rZ1n2rh02LA01drSu&#10;qbweb87AJq8+ztdw+N3nuXQ02z7/flyMmYyHr09QiYb0L/5z76yBmayXL/ID9PI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M3+ab8AAADbAAAADwAAAAAAAAAAAAAAAACh&#10;AgAAZHJzL2Rvd25yZXYueG1sUEsFBgAAAAAEAAQA+QAAAI0DAAAAAA==&#10;" strokeweight="2.25pt">
                  <v:stroke dashstyle="1 1"/>
                </v:line>
                <v:line id="Line 326" o:spid="_x0000_s1057" style="position:absolute;flip:y;visibility:visible;mso-wrap-style:square" from="8880,4710" to="9975,5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eT8sEAAADbAAAADwAAAGRycy9kb3ducmV2LnhtbESPzYrCMBSF9wO+Q7iCuzGtC2eoRhFB&#10;EHRjZzburs21KTY3JYm2vr0RBmZ5OD8fZ7kebCse5EPjWEE+zUAQV043XCv4/dl9foMIEVlj65gU&#10;PCnAejX6WGKhXc8nepSxFmmEQ4EKTIxdIWWoDFkMU9cRJ+/qvMWYpK+l9tincdvKWZbNpcWGE8Fg&#10;R1tD1a282wS5HH3jcrO5HspufuzPT334KpWajIfNAkSkIf6H/9p7rWCWw/tL+gFy9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F5PywQAAANsAAAAPAAAAAAAAAAAAAAAA&#10;AKECAABkcnMvZG93bnJldi54bWxQSwUGAAAAAAQABAD5AAAAjwMAAAAA&#10;" strokeweight="3pt">
                  <v:stroke dashstyle="1 1"/>
                </v:line>
                <v:line id="Line 327" o:spid="_x0000_s1058" style="position:absolute;flip:y;visibility:visible;mso-wrap-style:square" from="8850,1740" to="8850,5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31YMIAAADbAAAADwAAAGRycy9kb3ducmV2LnhtbESPQYvCMBSE7wv+h/AEb2tqD65Wo6hl&#10;oexl2eoPeDTPtti8lCSr9d8bQfA4zMw3zHo7mE5cyfnWsoLZNAFBXFndcq3gdPz+XIDwAVljZ5kU&#10;3MnDdjP6WGOm7Y3/6FqGWkQI+wwVNCH0mZS+asign9qeOHpn6wyGKF0ttcNbhJtOpkkylwZbjgsN&#10;9nRoqLqU/0YBm+V5X5hZUd/zfF+Gn6/8d+GUmoyH3QpEoCG8w692oRWkKTy/xB8gN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A31YMIAAADbAAAADwAAAAAAAAAAAAAA&#10;AAChAgAAZHJzL2Rvd25yZXYueG1sUEsFBgAAAAAEAAQA+QAAAJADAAAAAA==&#10;" strokeweight="2.25pt">
                  <v:stroke dashstyle="1 1"/>
                </v:line>
                <v:shape id="Freeform 328" o:spid="_x0000_s1059" style="position:absolute;left:7350;top:3100;width:2920;height:1580;visibility:visible;mso-wrap-style:square;v-text-anchor:top" coordsize="2920,1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OolMQA&#10;AADbAAAADwAAAGRycy9kb3ducmV2LnhtbESP0WrCQBRE3wX/YbmFvplNbZEQXUWEQh+kteoHXLPX&#10;ZE32bsiuSfz7bqHQx2FmzjCrzWgb0VPnjWMFL0kKgrhw2nCp4Hx6n2UgfEDW2DgmBQ/ysFlPJyvM&#10;tRv4m/pjKEWEsM9RQRVCm0vpi4os+sS1xNG7us5iiLIrpe5wiHDbyHmaLqRFw3GhwpZ2FRX18W4V&#10;fOn0tj0sDpeHOddm37zVn5jVSj0/jdsliEBj+A//tT+0gvkr/H6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zqJTEAAAA2wAAAA8AAAAAAAAAAAAAAAAAmAIAAGRycy9k&#10;b3ducmV2LnhtbFBLBQYAAAAABAAEAPUAAACJAwAAAAA=&#10;" path="m120,1520c60,1423,,1327,165,1115,330,903,898,412,1110,245,1322,78,1345,120,1440,110v95,-10,25,-110,240,75c1895,370,2540,988,2730,1220v190,232,140,296,90,360e" filled="f">
                  <v:path arrowok="t" o:connecttype="custom" o:connectlocs="120,1520;165,1115;1110,245;1440,110;1680,185;2730,1220;2820,1580" o:connectangles="0,0,0,0,0,0,0"/>
                </v:shape>
                <v:shape id="Text Box 329" o:spid="_x0000_s1060" type="#_x0000_t202" style="position:absolute;left:9375;top:3090;width:1185;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AC536B" w:rsidRPr="006F2ED1" w:rsidRDefault="00AC536B" w:rsidP="00AC536B">
                        <w:pPr>
                          <w:rPr>
                            <w:b/>
                            <w:sz w:val="32"/>
                            <w:szCs w:val="32"/>
                          </w:rPr>
                        </w:pPr>
                        <w:r w:rsidRPr="006F2ED1">
                          <w:rPr>
                            <w:b/>
                            <w:sz w:val="32"/>
                            <w:szCs w:val="32"/>
                            <w:highlight w:val="lightGray"/>
                          </w:rPr>
                          <w:t>?</w:t>
                        </w:r>
                      </w:p>
                    </w:txbxContent>
                  </v:textbox>
                </v:shape>
                <v:shape id="Text Box 330" o:spid="_x0000_s1061" type="#_x0000_t202" style="position:absolute;left:8295;top:2610;width:1035;height:1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yqK8YA&#10;AADbAAAADwAAAGRycy9kb3ducmV2LnhtbESPQWvCQBSE70L/w/IKvZlNU1pKdA2lRbGXolEP3p7Z&#10;ZxLMvo3Z1cR/3y0IPQ4z8w0zzQbTiCt1rras4DmKQRAXVtdcKthu5uN3EM4ja2wsk4IbOchmD6Mp&#10;ptr2vKZr7ksRIOxSVFB536ZSuqIigy6yLXHwjrYz6IPsSqk77APcNDKJ4zdpsOawUGFLnxUVp/xi&#10;FOwOP7dm3b7s47r/Xg2L8yr/WpRKPT0OHxMQngb/H763l1pB8gp/X8IP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ryqK8YAAADbAAAADwAAAAAAAAAAAAAAAACYAgAAZHJz&#10;L2Rvd25yZXYueG1sUEsFBgAAAAAEAAQA9QAAAIsDAAAAAA==&#10;" filled="f" stroked="f">
                  <v:textbox style="layout-flow:vertical;mso-layout-flow-alt:bottom-to-top">
                    <w:txbxContent>
                      <w:p w:rsidR="00AC536B" w:rsidRPr="006F2ED1" w:rsidRDefault="00AC536B" w:rsidP="00AC536B">
                        <w:pPr>
                          <w:rPr>
                            <w:b/>
                            <w:sz w:val="28"/>
                            <w:szCs w:val="28"/>
                          </w:rPr>
                        </w:pPr>
                        <w:r w:rsidRPr="006F2ED1">
                          <w:rPr>
                            <w:b/>
                            <w:sz w:val="28"/>
                            <w:szCs w:val="28"/>
                            <w:highlight w:val="lightGray"/>
                          </w:rPr>
                          <w:t>405 ft</w:t>
                        </w:r>
                      </w:p>
                    </w:txbxContent>
                  </v:textbox>
                </v:shape>
                <v:shape id="Text Box 331" o:spid="_x0000_s1062" type="#_x0000_t202" style="position:absolute;left:9330;top:5310;width:1035;height:1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AC536B" w:rsidRPr="006F2ED1" w:rsidRDefault="00AC536B" w:rsidP="00AC536B">
                        <w:pPr>
                          <w:rPr>
                            <w:b/>
                            <w:sz w:val="28"/>
                            <w:szCs w:val="28"/>
                          </w:rPr>
                        </w:pPr>
                        <w:r>
                          <w:rPr>
                            <w:b/>
                            <w:sz w:val="28"/>
                            <w:szCs w:val="28"/>
                            <w:highlight w:val="lightGray"/>
                          </w:rPr>
                          <w:t>90</w:t>
                        </w:r>
                        <w:r w:rsidRPr="006F2ED1">
                          <w:rPr>
                            <w:b/>
                            <w:sz w:val="28"/>
                            <w:szCs w:val="28"/>
                            <w:highlight w:val="lightGray"/>
                          </w:rPr>
                          <w:t xml:space="preserve"> ft</w:t>
                        </w:r>
                      </w:p>
                    </w:txbxContent>
                  </v:textbox>
                </v:shape>
                <w10:wrap type="tight"/>
              </v:group>
            </w:pict>
          </mc:Fallback>
        </mc:AlternateContent>
      </w:r>
      <w:r w:rsidR="00AC536B">
        <w:t xml:space="preserve">A centerfield baseball player caught a ball right at the deepest part of center field against the wall.  From home plate to where the player caught the ball is 405 feet. The outfielder is trying to complete a double play by throwing the ball to first base. Using the diagram, how far did the outfielder need to throw the ball.  </w:t>
      </w:r>
      <w:r w:rsidR="00AC536B" w:rsidRPr="006F2ED1">
        <w:rPr>
          <w:i/>
          <w:sz w:val="18"/>
          <w:szCs w:val="18"/>
        </w:rPr>
        <w:t>(The bases are all laid out in a perfect square with each base 90 feet away from the next. Since it is a square you should be able to determine the angle created by 1</w:t>
      </w:r>
      <w:r w:rsidR="00AC536B" w:rsidRPr="006F2ED1">
        <w:rPr>
          <w:i/>
          <w:sz w:val="18"/>
          <w:szCs w:val="18"/>
          <w:vertAlign w:val="superscript"/>
        </w:rPr>
        <w:t>st</w:t>
      </w:r>
      <w:r w:rsidR="00AC536B" w:rsidRPr="006F2ED1">
        <w:rPr>
          <w:i/>
          <w:sz w:val="18"/>
          <w:szCs w:val="18"/>
        </w:rPr>
        <w:t xml:space="preserve"> base – home plate – 2</w:t>
      </w:r>
      <w:r w:rsidR="00AC536B" w:rsidRPr="006F2ED1">
        <w:rPr>
          <w:i/>
          <w:sz w:val="18"/>
          <w:szCs w:val="18"/>
          <w:vertAlign w:val="superscript"/>
        </w:rPr>
        <w:t>nd</w:t>
      </w:r>
      <w:r w:rsidR="00AC536B" w:rsidRPr="006F2ED1">
        <w:rPr>
          <w:i/>
          <w:sz w:val="18"/>
          <w:szCs w:val="18"/>
        </w:rPr>
        <w:t xml:space="preserve"> base)</w:t>
      </w:r>
    </w:p>
    <w:p w:rsidR="00AC536B" w:rsidRDefault="00AC1675" w:rsidP="00AC536B">
      <w:pPr>
        <w:spacing w:line="360" w:lineRule="atLeast"/>
        <w:ind w:left="-1080"/>
      </w:pPr>
      <w:r>
        <w:rPr>
          <w:noProof/>
        </w:rPr>
        <mc:AlternateContent>
          <mc:Choice Requires="wps">
            <w:drawing>
              <wp:anchor distT="0" distB="0" distL="114300" distR="114300" simplePos="0" relativeHeight="251698688" behindDoc="0" locked="0" layoutInCell="1" allowOverlap="1">
                <wp:simplePos x="0" y="0"/>
                <wp:positionH relativeFrom="column">
                  <wp:posOffset>-504825</wp:posOffset>
                </wp:positionH>
                <wp:positionV relativeFrom="paragraph">
                  <wp:posOffset>62230</wp:posOffset>
                </wp:positionV>
                <wp:extent cx="1752600" cy="619125"/>
                <wp:effectExtent l="0" t="0" r="57150" b="66675"/>
                <wp:wrapNone/>
                <wp:docPr id="31" name="AutoShap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61912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32" o:spid="_x0000_s1026" style="position:absolute;margin-left:-39.75pt;margin-top:4.9pt;width:138pt;height:48.7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">
                <v:shadow on="t"/>
              </v:roundrect>
            </w:pict>
          </mc:Fallback>
        </mc:AlternateContent>
      </w:r>
      <w:r w:rsidR="00AC536B">
        <w:t xml:space="preserve"> </w:t>
      </w:r>
    </w:p>
    <w:p w:rsidR="00AC536B" w:rsidRDefault="00AC536B" w:rsidP="00AC536B">
      <w:pPr>
        <w:spacing w:line="360" w:lineRule="auto"/>
      </w:pPr>
    </w:p>
    <w:p w:rsidR="008D614A" w:rsidRDefault="008D614A" w:rsidP="008D614A"/>
    <w:p w:rsidR="00AC536B" w:rsidRDefault="00AC536B" w:rsidP="008D614A"/>
    <w:p w:rsidR="00AC536B" w:rsidRDefault="00AC536B" w:rsidP="008D614A"/>
    <w:p w:rsidR="00AC536B" w:rsidRDefault="00AC536B" w:rsidP="008D614A"/>
    <w:p w:rsidR="00AC536B" w:rsidRDefault="00AC536B" w:rsidP="008D614A"/>
    <w:p w:rsidR="00F91088" w:rsidRDefault="00F91088" w:rsidP="008D614A"/>
    <w:p w:rsidR="00F91088" w:rsidRDefault="00F91088" w:rsidP="008D614A"/>
    <w:p w:rsidR="00F91088" w:rsidRDefault="00F91088" w:rsidP="008D614A"/>
    <w:p w:rsidR="00F91088" w:rsidRDefault="00F91088" w:rsidP="008D614A"/>
    <w:p w:rsidR="00F91088" w:rsidRDefault="00F91088" w:rsidP="008D614A"/>
    <w:p w:rsidR="00F91088" w:rsidRDefault="00F91088" w:rsidP="008D614A"/>
    <w:p w:rsidR="00F91088" w:rsidRDefault="00F91088" w:rsidP="008D614A"/>
    <w:p w:rsidR="00F91088" w:rsidRDefault="00F91088" w:rsidP="008D614A"/>
    <w:p w:rsidR="00F91088" w:rsidRDefault="00F91088" w:rsidP="008D614A"/>
    <w:p w:rsidR="00F91088" w:rsidRDefault="00F91088" w:rsidP="008D614A"/>
    <w:p w:rsidR="00F91088" w:rsidRDefault="00F91088" w:rsidP="008D614A"/>
    <w:p w:rsidR="00F91088" w:rsidRDefault="00F91088" w:rsidP="008D614A"/>
    <w:p w:rsidR="00F91088" w:rsidRDefault="00AC1675" w:rsidP="008D614A">
      <w:r>
        <w:rPr>
          <w:noProof/>
        </w:rPr>
        <mc:AlternateContent>
          <mc:Choice Requires="wps">
            <w:drawing>
              <wp:anchor distT="0" distB="0" distL="114300" distR="114300" simplePos="0" relativeHeight="251741696" behindDoc="1" locked="0" layoutInCell="1" allowOverlap="1">
                <wp:simplePos x="0" y="0"/>
                <wp:positionH relativeFrom="column">
                  <wp:posOffset>739775</wp:posOffset>
                </wp:positionH>
                <wp:positionV relativeFrom="paragraph">
                  <wp:posOffset>185420</wp:posOffset>
                </wp:positionV>
                <wp:extent cx="4594860" cy="355600"/>
                <wp:effectExtent l="0" t="0" r="0" b="6350"/>
                <wp:wrapNone/>
                <wp:docPr id="7"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486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C0C" w:rsidRDefault="009B6C0C" w:rsidP="009B6C0C">
                            <w:pPr>
                              <w:rPr>
                                <w:szCs w:val="14"/>
                              </w:rPr>
                            </w:pPr>
                            <w:r>
                              <w:rPr>
                                <w:rFonts w:ascii="TrebuchetMS" w:hAnsi="TrebuchetMS" w:cs="TrebuchetMS"/>
                                <w:i/>
                                <w:sz w:val="14"/>
                                <w:szCs w:val="14"/>
                              </w:rPr>
                              <w:t>AMDM Student Worksheets Created By Matthew M. Winking at Phoenix High School</w:t>
                            </w:r>
                            <w:r>
                              <w:rPr>
                                <w:i/>
                                <w:sz w:val="14"/>
                                <w:szCs w:val="14"/>
                              </w:rPr>
                              <w:tab/>
                              <w:t xml:space="preserve"> </w:t>
                            </w:r>
                            <w:r>
                              <w:rPr>
                                <w:rFonts w:ascii="TrebuchetMS" w:hAnsi="TrebuchetMS" w:cs="TrebuchetMS"/>
                                <w:i/>
                                <w:sz w:val="14"/>
                                <w:szCs w:val="14"/>
                              </w:rPr>
                              <w:t>SECTION 5-3</w:t>
                            </w:r>
                          </w:p>
                          <w:p w:rsidR="003F3FB8" w:rsidRPr="002B0E2D" w:rsidRDefault="003F3FB8" w:rsidP="003F3FB8">
                            <w:pPr>
                              <w:rPr>
                                <w:rFonts w:ascii="Calibri" w:hAnsi="Calibri"/>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3" type="#_x0000_t202" style="position:absolute;margin-left:58.25pt;margin-top:14.6pt;width:361.8pt;height:28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" filled="f" stroked="f">
                <v:textbox>
                  <w:txbxContent>
                    <w:p w:rsidR="009B6C0C" w:rsidRDefault="009B6C0C" w:rsidP="009B6C0C">
                      <w:pPr>
                        <w:rPr>
                          <w:szCs w:val="14"/>
                        </w:rPr>
                      </w:pPr>
                      <w:r>
                        <w:rPr>
                          <w:rFonts w:ascii="TrebuchetMS" w:hAnsi="TrebuchetMS" w:cs="TrebuchetMS"/>
                          <w:i/>
                          <w:sz w:val="14"/>
                          <w:szCs w:val="14"/>
                        </w:rPr>
                        <w:t>AMDM Student Worksheets Created By Matthew M. Winking at Phoenix High School</w:t>
                      </w:r>
                      <w:r>
                        <w:rPr>
                          <w:i/>
                          <w:sz w:val="14"/>
                          <w:szCs w:val="14"/>
                        </w:rPr>
                        <w:tab/>
                        <w:t xml:space="preserve"> </w:t>
                      </w:r>
                      <w:r>
                        <w:rPr>
                          <w:rFonts w:ascii="TrebuchetMS" w:hAnsi="TrebuchetMS" w:cs="TrebuchetMS"/>
                          <w:i/>
                          <w:sz w:val="14"/>
                          <w:szCs w:val="14"/>
                        </w:rPr>
                        <w:t>SECTION 5-3</w:t>
                      </w:r>
                    </w:p>
                    <w:p w:rsidR="003F3FB8" w:rsidRPr="002B0E2D" w:rsidRDefault="003F3FB8" w:rsidP="003F3FB8">
                      <w:pPr>
                        <w:rPr>
                          <w:rFonts w:ascii="Calibri" w:hAnsi="Calibri"/>
                          <w:szCs w:val="14"/>
                        </w:rPr>
                      </w:pPr>
                    </w:p>
                  </w:txbxContent>
                </v:textbox>
              </v:shape>
            </w:pict>
          </mc:Fallback>
        </mc:AlternateContent>
      </w:r>
      <w:r>
        <w:rPr>
          <w:noProof/>
        </w:rPr>
        <mc:AlternateContent>
          <mc:Choice Requires="wps">
            <w:drawing>
              <wp:anchor distT="0" distB="0" distL="114300" distR="114300" simplePos="0" relativeHeight="251740672" behindDoc="0" locked="0" layoutInCell="1" allowOverlap="1">
                <wp:simplePos x="0" y="0"/>
                <wp:positionH relativeFrom="column">
                  <wp:posOffset>4542790</wp:posOffset>
                </wp:positionH>
                <wp:positionV relativeFrom="paragraph">
                  <wp:posOffset>300990</wp:posOffset>
                </wp:positionV>
                <wp:extent cx="638175" cy="295275"/>
                <wp:effectExtent l="0" t="0" r="0" b="9525"/>
                <wp:wrapNone/>
                <wp:docPr id="6"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FB8" w:rsidRDefault="003F3FB8" w:rsidP="003F3FB8">
                            <w:pPr>
                              <w:rPr>
                                <w:rFonts w:ascii="Calibri" w:hAnsi="Calibri"/>
                                <w:i/>
                                <w:sz w:val="18"/>
                                <w:szCs w:val="18"/>
                              </w:rPr>
                            </w:pPr>
                            <w:r>
                              <w:rPr>
                                <w:rFonts w:ascii="Calibri" w:hAnsi="Calibri"/>
                                <w:i/>
                                <w:sz w:val="18"/>
                                <w:szCs w:val="18"/>
                              </w:rPr>
                              <w:t>p.58</w:t>
                            </w:r>
                          </w:p>
                          <w:p w:rsidR="003F3FB8" w:rsidRPr="004F7A68" w:rsidRDefault="003F3FB8" w:rsidP="003F3FB8">
                            <w:pPr>
                              <w:rPr>
                                <w:rFonts w:ascii="Calibri" w:hAnsi="Calibri"/>
                                <w: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4" type="#_x0000_t202" style="position:absolute;margin-left:357.7pt;margin-top:23.7pt;width:50.25pt;height:23.2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SdluA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" filled="f" stroked="f">
                <v:textbox>
                  <w:txbxContent>
                    <w:p w:rsidR="003F3FB8" w:rsidRDefault="003F3FB8" w:rsidP="003F3FB8">
                      <w:pPr>
                        <w:rPr>
                          <w:rFonts w:ascii="Calibri" w:hAnsi="Calibri"/>
                          <w:i/>
                          <w:sz w:val="18"/>
                          <w:szCs w:val="18"/>
                        </w:rPr>
                      </w:pPr>
                      <w:r>
                        <w:rPr>
                          <w:rFonts w:ascii="Calibri" w:hAnsi="Calibri"/>
                          <w:i/>
                          <w:sz w:val="18"/>
                          <w:szCs w:val="18"/>
                        </w:rPr>
                        <w:t>p.58</w:t>
                      </w:r>
                    </w:p>
                    <w:p w:rsidR="003F3FB8" w:rsidRPr="004F7A68" w:rsidRDefault="003F3FB8" w:rsidP="003F3FB8">
                      <w:pPr>
                        <w:rPr>
                          <w:rFonts w:ascii="Calibri" w:hAnsi="Calibri"/>
                          <w:i/>
                          <w:sz w:val="18"/>
                          <w:szCs w:val="18"/>
                        </w:rPr>
                      </w:pPr>
                    </w:p>
                  </w:txbxContent>
                </v:textbox>
              </v:shape>
            </w:pict>
          </mc:Fallback>
        </mc:AlternateContent>
      </w:r>
    </w:p>
    <w:p w:rsidR="00F770AE" w:rsidRDefault="00993E8F" w:rsidP="00993E8F">
      <w:pPr>
        <w:numPr>
          <w:ilvl w:val="0"/>
          <w:numId w:val="1"/>
        </w:numPr>
        <w:tabs>
          <w:tab w:val="clear" w:pos="360"/>
        </w:tabs>
        <w:spacing w:line="360" w:lineRule="atLeast"/>
        <w:ind w:left="-720" w:right="3600"/>
      </w:pPr>
      <w:r>
        <w:rPr>
          <w:noProof/>
        </w:rPr>
        <w:lastRenderedPageBreak/>
        <w:drawing>
          <wp:anchor distT="0" distB="0" distL="114300" distR="114300" simplePos="0" relativeHeight="251736576" behindDoc="0" locked="0" layoutInCell="1" allowOverlap="1">
            <wp:simplePos x="0" y="0"/>
            <wp:positionH relativeFrom="column">
              <wp:posOffset>3381375</wp:posOffset>
            </wp:positionH>
            <wp:positionV relativeFrom="paragraph">
              <wp:posOffset>-232410</wp:posOffset>
            </wp:positionV>
            <wp:extent cx="2800350" cy="316039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00350" cy="3160395"/>
                    </a:xfrm>
                    <a:prstGeom prst="rect">
                      <a:avLst/>
                    </a:prstGeom>
                  </pic:spPr>
                </pic:pic>
              </a:graphicData>
            </a:graphic>
          </wp:anchor>
        </w:drawing>
      </w:r>
      <w:r w:rsidR="00F770AE">
        <w:t>On one night</w:t>
      </w:r>
      <w:r>
        <w:t>,</w:t>
      </w:r>
      <w:r w:rsidR="00F770AE">
        <w:t xml:space="preserve"> a scientist needs to determine the distance she is away from the Internationa</w:t>
      </w:r>
      <w:r w:rsidR="00D56201">
        <w:t>l Space Station.  At the specific time she is determining this the space station distance they are both on the same line of  longitude 77˚ E.  Furthermore, she is on a latitude of 29˚ N and the space station is orbiting just above</w:t>
      </w:r>
      <w:r>
        <w:t xml:space="preserve"> a latitude of</w:t>
      </w:r>
      <w:r w:rsidR="00D56201">
        <w:t xml:space="preserve"> 61.4˚ N.  In short, the</w:t>
      </w:r>
      <w:r>
        <w:t xml:space="preserve"> central angle between the two is 32.4˚.  If the Earth’s radius is 3959 miles and the space station orbits 205 miles above the surface of the Earth, then how far is the scientist away from the space station?</w:t>
      </w:r>
    </w:p>
    <w:p w:rsidR="00F91088" w:rsidRDefault="00F91088" w:rsidP="008D614A"/>
    <w:p w:rsidR="00F91088" w:rsidRDefault="00F91088" w:rsidP="008D614A"/>
    <w:p w:rsidR="00F91088" w:rsidRDefault="00F91088" w:rsidP="008D614A"/>
    <w:p w:rsidR="00F91088" w:rsidRDefault="00F91088" w:rsidP="008D614A"/>
    <w:p w:rsidR="00F91088" w:rsidRDefault="00F91088" w:rsidP="008D614A"/>
    <w:p w:rsidR="00F91088" w:rsidRDefault="00F91088" w:rsidP="008D614A"/>
    <w:p w:rsidR="00F91088" w:rsidRDefault="00F91088" w:rsidP="008D614A"/>
    <w:p w:rsidR="00F91088" w:rsidRDefault="00F91088" w:rsidP="008D614A"/>
    <w:p w:rsidR="00F91088" w:rsidRDefault="00F91088" w:rsidP="008D614A"/>
    <w:p w:rsidR="00F91088" w:rsidRDefault="00F91088" w:rsidP="008D614A"/>
    <w:p w:rsidR="00F91088" w:rsidRDefault="00F91088" w:rsidP="008D614A"/>
    <w:p w:rsidR="00F770AE" w:rsidRDefault="00F770AE" w:rsidP="008D614A"/>
    <w:p w:rsidR="00F770AE" w:rsidRDefault="00F770AE" w:rsidP="008D614A"/>
    <w:p w:rsidR="00F91088" w:rsidRDefault="00AC1675" w:rsidP="008D614A">
      <w:r>
        <w:rPr>
          <w:noProof/>
        </w:rPr>
        <mc:AlternateContent>
          <mc:Choice Requires="wps">
            <w:drawing>
              <wp:anchor distT="0" distB="0" distL="114300" distR="114300" simplePos="0" relativeHeight="251743744" behindDoc="1" locked="0" layoutInCell="1" allowOverlap="1">
                <wp:simplePos x="0" y="0"/>
                <wp:positionH relativeFrom="column">
                  <wp:posOffset>730250</wp:posOffset>
                </wp:positionH>
                <wp:positionV relativeFrom="paragraph">
                  <wp:posOffset>5512435</wp:posOffset>
                </wp:positionV>
                <wp:extent cx="4594860" cy="355600"/>
                <wp:effectExtent l="0" t="0" r="0" b="6350"/>
                <wp:wrapNone/>
                <wp:docPr id="5"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486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C0C" w:rsidRDefault="009B6C0C" w:rsidP="009B6C0C">
                            <w:pPr>
                              <w:rPr>
                                <w:szCs w:val="14"/>
                              </w:rPr>
                            </w:pPr>
                            <w:bookmarkStart w:id="0" w:name="_GoBack"/>
                            <w:r>
                              <w:rPr>
                                <w:rFonts w:ascii="TrebuchetMS" w:hAnsi="TrebuchetMS" w:cs="TrebuchetMS"/>
                                <w:i/>
                                <w:sz w:val="14"/>
                                <w:szCs w:val="14"/>
                              </w:rPr>
                              <w:t>AMDM Student Worksheets Created By Matthew M. Winking at Phoenix High School</w:t>
                            </w:r>
                            <w:r>
                              <w:rPr>
                                <w:i/>
                                <w:sz w:val="14"/>
                                <w:szCs w:val="14"/>
                              </w:rPr>
                              <w:tab/>
                              <w:t xml:space="preserve"> </w:t>
                            </w:r>
                            <w:r>
                              <w:rPr>
                                <w:rFonts w:ascii="TrebuchetMS" w:hAnsi="TrebuchetMS" w:cs="TrebuchetMS"/>
                                <w:i/>
                                <w:sz w:val="14"/>
                                <w:szCs w:val="14"/>
                              </w:rPr>
                              <w:t>SECTION 5-3</w:t>
                            </w:r>
                          </w:p>
                          <w:bookmarkEnd w:id="0"/>
                          <w:p w:rsidR="003F3FB8" w:rsidRPr="002B0E2D" w:rsidRDefault="003F3FB8" w:rsidP="003F3FB8">
                            <w:pPr>
                              <w:rPr>
                                <w:rFonts w:ascii="Calibri" w:hAnsi="Calibri"/>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5" type="#_x0000_t202" style="position:absolute;margin-left:57.5pt;margin-top:434.05pt;width:361.8pt;height:28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" filled="f" stroked="f">
                <v:textbox>
                  <w:txbxContent>
                    <w:p w:rsidR="009B6C0C" w:rsidRDefault="009B6C0C" w:rsidP="009B6C0C">
                      <w:pPr>
                        <w:rPr>
                          <w:szCs w:val="14"/>
                        </w:rPr>
                      </w:pPr>
                      <w:bookmarkStart w:id="1" w:name="_GoBack"/>
                      <w:r>
                        <w:rPr>
                          <w:rFonts w:ascii="TrebuchetMS" w:hAnsi="TrebuchetMS" w:cs="TrebuchetMS"/>
                          <w:i/>
                          <w:sz w:val="14"/>
                          <w:szCs w:val="14"/>
                        </w:rPr>
                        <w:t>AMDM Student Worksheets Created By Matthew M. Winking at Phoenix High School</w:t>
                      </w:r>
                      <w:r>
                        <w:rPr>
                          <w:i/>
                          <w:sz w:val="14"/>
                          <w:szCs w:val="14"/>
                        </w:rPr>
                        <w:tab/>
                        <w:t xml:space="preserve"> </w:t>
                      </w:r>
                      <w:r>
                        <w:rPr>
                          <w:rFonts w:ascii="TrebuchetMS" w:hAnsi="TrebuchetMS" w:cs="TrebuchetMS"/>
                          <w:i/>
                          <w:sz w:val="14"/>
                          <w:szCs w:val="14"/>
                        </w:rPr>
                        <w:t>SECTION 5-3</w:t>
                      </w:r>
                    </w:p>
                    <w:bookmarkEnd w:id="1"/>
                    <w:p w:rsidR="003F3FB8" w:rsidRPr="002B0E2D" w:rsidRDefault="003F3FB8" w:rsidP="003F3FB8">
                      <w:pPr>
                        <w:rPr>
                          <w:rFonts w:ascii="Calibri" w:hAnsi="Calibri"/>
                          <w:szCs w:val="14"/>
                        </w:rPr>
                      </w:pPr>
                    </w:p>
                  </w:txbxContent>
                </v:textbox>
              </v:shape>
            </w:pict>
          </mc:Fallback>
        </mc:AlternateContent>
      </w:r>
      <w:r>
        <w:rPr>
          <w:noProof/>
        </w:rPr>
        <mc:AlternateContent>
          <mc:Choice Requires="wps">
            <w:drawing>
              <wp:anchor distT="0" distB="0" distL="114300" distR="114300" simplePos="0" relativeHeight="251742720" behindDoc="0" locked="0" layoutInCell="1" allowOverlap="1">
                <wp:simplePos x="0" y="0"/>
                <wp:positionH relativeFrom="column">
                  <wp:posOffset>4580890</wp:posOffset>
                </wp:positionH>
                <wp:positionV relativeFrom="paragraph">
                  <wp:posOffset>5628005</wp:posOffset>
                </wp:positionV>
                <wp:extent cx="638175" cy="295275"/>
                <wp:effectExtent l="0" t="0" r="0" b="9525"/>
                <wp:wrapNone/>
                <wp:docPr id="4"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FB8" w:rsidRDefault="003F3FB8" w:rsidP="003F3FB8">
                            <w:pPr>
                              <w:rPr>
                                <w:rFonts w:ascii="Calibri" w:hAnsi="Calibri"/>
                                <w:i/>
                                <w:sz w:val="18"/>
                                <w:szCs w:val="18"/>
                              </w:rPr>
                            </w:pPr>
                            <w:r>
                              <w:rPr>
                                <w:rFonts w:ascii="Calibri" w:hAnsi="Calibri"/>
                                <w:i/>
                                <w:sz w:val="18"/>
                                <w:szCs w:val="18"/>
                              </w:rPr>
                              <w:t>p.59</w:t>
                            </w:r>
                          </w:p>
                          <w:p w:rsidR="003F3FB8" w:rsidRPr="004F7A68" w:rsidRDefault="003F3FB8" w:rsidP="003F3FB8">
                            <w:pPr>
                              <w:rPr>
                                <w:rFonts w:ascii="Calibri" w:hAnsi="Calibri"/>
                                <w: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6" type="#_x0000_t202" style="position:absolute;margin-left:360.7pt;margin-top:443.15pt;width:50.25pt;height:23.2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65PuA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" filled="f" stroked="f">
                <v:textbox>
                  <w:txbxContent>
                    <w:p w:rsidR="003F3FB8" w:rsidRDefault="003F3FB8" w:rsidP="003F3FB8">
                      <w:pPr>
                        <w:rPr>
                          <w:rFonts w:ascii="Calibri" w:hAnsi="Calibri"/>
                          <w:i/>
                          <w:sz w:val="18"/>
                          <w:szCs w:val="18"/>
                        </w:rPr>
                      </w:pPr>
                      <w:r>
                        <w:rPr>
                          <w:rFonts w:ascii="Calibri" w:hAnsi="Calibri"/>
                          <w:i/>
                          <w:sz w:val="18"/>
                          <w:szCs w:val="18"/>
                        </w:rPr>
                        <w:t>p.59</w:t>
                      </w:r>
                    </w:p>
                    <w:p w:rsidR="003F3FB8" w:rsidRPr="004F7A68" w:rsidRDefault="003F3FB8" w:rsidP="003F3FB8">
                      <w:pPr>
                        <w:rPr>
                          <w:rFonts w:ascii="Calibri" w:hAnsi="Calibri"/>
                          <w:i/>
                          <w:sz w:val="18"/>
                          <w:szCs w:val="18"/>
                        </w:rPr>
                      </w:pPr>
                    </w:p>
                  </w:txbxContent>
                </v:textbox>
              </v:shape>
            </w:pict>
          </mc:Fallback>
        </mc:AlternateContent>
      </w:r>
      <w:r>
        <w:rPr>
          <w:noProof/>
        </w:rPr>
        <mc:AlternateContent>
          <mc:Choice Requires="wps">
            <w:drawing>
              <wp:anchor distT="0" distB="0" distL="114300" distR="114300" simplePos="0" relativeHeight="251703808" behindDoc="1" locked="0" layoutInCell="1" allowOverlap="1">
                <wp:simplePos x="0" y="0"/>
                <wp:positionH relativeFrom="column">
                  <wp:posOffset>2111375</wp:posOffset>
                </wp:positionH>
                <wp:positionV relativeFrom="paragraph">
                  <wp:posOffset>116840</wp:posOffset>
                </wp:positionV>
                <wp:extent cx="1811655" cy="755015"/>
                <wp:effectExtent l="0" t="0" r="0" b="6985"/>
                <wp:wrapNone/>
                <wp:docPr id="3" name="Freeform 3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1655" cy="755015"/>
                        </a:xfrm>
                        <a:custGeom>
                          <a:avLst/>
                          <a:gdLst>
                            <a:gd name="T0" fmla="*/ 0 w 2853"/>
                            <a:gd name="T1" fmla="*/ 1189 h 1189"/>
                            <a:gd name="T2" fmla="*/ 2233 w 2853"/>
                            <a:gd name="T3" fmla="*/ 952 h 1189"/>
                            <a:gd name="T4" fmla="*/ 2272 w 2853"/>
                            <a:gd name="T5" fmla="*/ 846 h 1189"/>
                            <a:gd name="T6" fmla="*/ 2378 w 2853"/>
                            <a:gd name="T7" fmla="*/ 806 h 1189"/>
                            <a:gd name="T8" fmla="*/ 2417 w 2853"/>
                            <a:gd name="T9" fmla="*/ 740 h 1189"/>
                            <a:gd name="T10" fmla="*/ 2853 w 2853"/>
                            <a:gd name="T11" fmla="*/ 0 h 1189"/>
                            <a:gd name="T12" fmla="*/ 0 w 2853"/>
                            <a:gd name="T13" fmla="*/ 1189 h 1189"/>
                          </a:gdLst>
                          <a:ahLst/>
                          <a:cxnLst>
                            <a:cxn ang="0">
                              <a:pos x="T0" y="T1"/>
                            </a:cxn>
                            <a:cxn ang="0">
                              <a:pos x="T2" y="T3"/>
                            </a:cxn>
                            <a:cxn ang="0">
                              <a:pos x="T4" y="T5"/>
                            </a:cxn>
                            <a:cxn ang="0">
                              <a:pos x="T6" y="T7"/>
                            </a:cxn>
                            <a:cxn ang="0">
                              <a:pos x="T8" y="T9"/>
                            </a:cxn>
                            <a:cxn ang="0">
                              <a:pos x="T10" y="T11"/>
                            </a:cxn>
                            <a:cxn ang="0">
                              <a:pos x="T12" y="T13"/>
                            </a:cxn>
                          </a:cxnLst>
                          <a:rect l="0" t="0" r="r" b="b"/>
                          <a:pathLst>
                            <a:path w="2853" h="1189">
                              <a:moveTo>
                                <a:pt x="0" y="1189"/>
                              </a:moveTo>
                              <a:lnTo>
                                <a:pt x="2233" y="952"/>
                              </a:lnTo>
                              <a:lnTo>
                                <a:pt x="2272" y="846"/>
                              </a:lnTo>
                              <a:lnTo>
                                <a:pt x="2378" y="806"/>
                              </a:lnTo>
                              <a:lnTo>
                                <a:pt x="2417" y="740"/>
                              </a:lnTo>
                              <a:lnTo>
                                <a:pt x="2853" y="0"/>
                              </a:lnTo>
                              <a:lnTo>
                                <a:pt x="0" y="1189"/>
                              </a:lnTo>
                              <a:close/>
                            </a:path>
                          </a:pathLst>
                        </a:custGeom>
                        <a:solidFill>
                          <a:srgbClr val="FFFFFF">
                            <a:alpha val="60001"/>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57" o:spid="_x0000_s1026" style="position:absolute;margin-left:166.25pt;margin-top:9.2pt;width:142.65pt;height:59.4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53,1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" path="m,1189l2233,952r39,-106l2378,806r39,-66l2853,,,1189xe" stroked="f">
                <v:fill opacity="39321f"/>
                <v:path arrowok="t" o:connecttype="custom" o:connectlocs="0,755015;1417955,604520;1442720,537210;1510030,511810;1534795,469900;1811655,0;0,755015" o:connectangles="0,0,0,0,0,0,0"/>
              </v:shape>
            </w:pict>
          </mc:Fallback>
        </mc:AlternateContent>
      </w:r>
    </w:p>
    <w:sectPr w:rsidR="00F91088" w:rsidSect="00CD4230">
      <w:pgSz w:w="12240" w:h="15840"/>
      <w:pgMar w:top="63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TrebuchetMS">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C44DF"/>
    <w:multiLevelType w:val="singleLevel"/>
    <w:tmpl w:val="0409000F"/>
    <w:lvl w:ilvl="0">
      <w:start w:val="4"/>
      <w:numFmt w:val="decimal"/>
      <w:lvlText w:val="%1."/>
      <w:lvlJc w:val="left"/>
      <w:pPr>
        <w:tabs>
          <w:tab w:val="num" w:pos="360"/>
        </w:tabs>
        <w:ind w:left="360" w:hanging="360"/>
      </w:pPr>
      <w:rPr>
        <w:rFonts w:hint="default"/>
      </w:rPr>
    </w:lvl>
  </w:abstractNum>
  <w:abstractNum w:abstractNumId="1">
    <w:nsid w:val="20B274F8"/>
    <w:multiLevelType w:val="multilevel"/>
    <w:tmpl w:val="798ECBA2"/>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69A1B2B"/>
    <w:multiLevelType w:val="hybridMultilevel"/>
    <w:tmpl w:val="BC3606E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B335C74"/>
    <w:multiLevelType w:val="hybridMultilevel"/>
    <w:tmpl w:val="ECA2C90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77E5D55"/>
    <w:multiLevelType w:val="hybridMultilevel"/>
    <w:tmpl w:val="CE5ACC20"/>
    <w:lvl w:ilvl="0" w:tplc="932A27BC">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230"/>
    <w:rsid w:val="00023B0C"/>
    <w:rsid w:val="002261C8"/>
    <w:rsid w:val="002E5A81"/>
    <w:rsid w:val="00372F3B"/>
    <w:rsid w:val="003E54DD"/>
    <w:rsid w:val="003F3FB8"/>
    <w:rsid w:val="005C12D8"/>
    <w:rsid w:val="00610FEE"/>
    <w:rsid w:val="00752701"/>
    <w:rsid w:val="008D614A"/>
    <w:rsid w:val="00993E8F"/>
    <w:rsid w:val="009B6C0C"/>
    <w:rsid w:val="00AC1675"/>
    <w:rsid w:val="00AC536B"/>
    <w:rsid w:val="00B1090A"/>
    <w:rsid w:val="00B17925"/>
    <w:rsid w:val="00B93AA9"/>
    <w:rsid w:val="00BE403B"/>
    <w:rsid w:val="00CD4230"/>
    <w:rsid w:val="00D56201"/>
    <w:rsid w:val="00EF0129"/>
    <w:rsid w:val="00F4067C"/>
    <w:rsid w:val="00F770AE"/>
    <w:rsid w:val="00F91088"/>
    <w:rsid w:val="00FE1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2">
    <w:name w:val="heading 2"/>
    <w:basedOn w:val="Normal"/>
    <w:next w:val="Normal"/>
    <w:link w:val="Heading2Char"/>
    <w:qFormat/>
    <w:rsid w:val="00BE403B"/>
    <w:pPr>
      <w:keepNext/>
      <w:spacing w:line="360" w:lineRule="atLeast"/>
      <w:ind w:left="-1080"/>
      <w:outlineLvl w:val="1"/>
    </w:pPr>
    <w:rPr>
      <w:rFonts w:ascii="Times" w:hAnsi="Times"/>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360" w:lineRule="auto"/>
    </w:pPr>
    <w:rPr>
      <w:sz w:val="24"/>
    </w:rPr>
  </w:style>
  <w:style w:type="paragraph" w:styleId="BalloonText">
    <w:name w:val="Balloon Text"/>
    <w:basedOn w:val="Normal"/>
    <w:semiHidden/>
    <w:rsid w:val="00B93AA9"/>
    <w:rPr>
      <w:rFonts w:ascii="Tahoma" w:hAnsi="Tahoma" w:cs="Tahoma"/>
      <w:sz w:val="16"/>
      <w:szCs w:val="16"/>
    </w:rPr>
  </w:style>
  <w:style w:type="character" w:customStyle="1" w:styleId="Heading2Char">
    <w:name w:val="Heading 2 Char"/>
    <w:link w:val="Heading2"/>
    <w:rsid w:val="00BE403B"/>
    <w:rPr>
      <w:rFonts w:ascii="Times" w:hAnsi="Times"/>
      <w:b/>
      <w:bCs/>
      <w:sz w:val="24"/>
      <w:u w:val="single"/>
    </w:rPr>
  </w:style>
  <w:style w:type="paragraph" w:styleId="BlockText">
    <w:name w:val="Block Text"/>
    <w:basedOn w:val="Normal"/>
    <w:rsid w:val="00FE16C4"/>
    <w:pPr>
      <w:ind w:left="-1080" w:right="-900"/>
    </w:pPr>
    <w:rPr>
      <w:rFonts w:ascii="Times" w:hAnsi="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2">
    <w:name w:val="heading 2"/>
    <w:basedOn w:val="Normal"/>
    <w:next w:val="Normal"/>
    <w:link w:val="Heading2Char"/>
    <w:qFormat/>
    <w:rsid w:val="00BE403B"/>
    <w:pPr>
      <w:keepNext/>
      <w:spacing w:line="360" w:lineRule="atLeast"/>
      <w:ind w:left="-1080"/>
      <w:outlineLvl w:val="1"/>
    </w:pPr>
    <w:rPr>
      <w:rFonts w:ascii="Times" w:hAnsi="Times"/>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360" w:lineRule="auto"/>
    </w:pPr>
    <w:rPr>
      <w:sz w:val="24"/>
    </w:rPr>
  </w:style>
  <w:style w:type="paragraph" w:styleId="BalloonText">
    <w:name w:val="Balloon Text"/>
    <w:basedOn w:val="Normal"/>
    <w:semiHidden/>
    <w:rsid w:val="00B93AA9"/>
    <w:rPr>
      <w:rFonts w:ascii="Tahoma" w:hAnsi="Tahoma" w:cs="Tahoma"/>
      <w:sz w:val="16"/>
      <w:szCs w:val="16"/>
    </w:rPr>
  </w:style>
  <w:style w:type="character" w:customStyle="1" w:styleId="Heading2Char">
    <w:name w:val="Heading 2 Char"/>
    <w:link w:val="Heading2"/>
    <w:rsid w:val="00BE403B"/>
    <w:rPr>
      <w:rFonts w:ascii="Times" w:hAnsi="Times"/>
      <w:b/>
      <w:bCs/>
      <w:sz w:val="24"/>
      <w:u w:val="single"/>
    </w:rPr>
  </w:style>
  <w:style w:type="paragraph" w:styleId="BlockText">
    <w:name w:val="Block Text"/>
    <w:basedOn w:val="Normal"/>
    <w:rsid w:val="00FE16C4"/>
    <w:pPr>
      <w:ind w:left="-1080" w:right="-900"/>
    </w:pPr>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cho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school.dot</Template>
  <TotalTime>29</TotalTime>
  <Pages>3</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February 10, 1999</vt:lpstr>
    </vt:vector>
  </TitlesOfParts>
  <Company>Home</Company>
  <LinksUpToDate>false</LinksUpToDate>
  <CharactersWithSpaces>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10, 1999</dc:title>
  <dc:creator>Matthew M. Winking</dc:creator>
  <cp:lastModifiedBy>Winking, Matt</cp:lastModifiedBy>
  <cp:revision>2</cp:revision>
  <cp:lastPrinted>2007-03-13T03:14:00Z</cp:lastPrinted>
  <dcterms:created xsi:type="dcterms:W3CDTF">2015-08-20T22:15:00Z</dcterms:created>
  <dcterms:modified xsi:type="dcterms:W3CDTF">2015-08-20T22:15:00Z</dcterms:modified>
</cp:coreProperties>
</file>